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5AE96" w14:textId="77777777" w:rsidR="002B4B94" w:rsidRPr="002B4B94" w:rsidRDefault="002B4B94" w:rsidP="002B4B9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B4B94">
        <w:rPr>
          <w:rFonts w:ascii="Arial" w:hAnsi="Arial" w:cs="Arial"/>
          <w:b/>
          <w:bCs/>
          <w:sz w:val="28"/>
          <w:szCs w:val="28"/>
        </w:rPr>
        <w:t>CNSU 14 e 15 maggio 2019</w:t>
      </w:r>
    </w:p>
    <w:p w14:paraId="73075AD3" w14:textId="77777777" w:rsidR="002B4B94" w:rsidRPr="002B4B94" w:rsidRDefault="002B4B94" w:rsidP="002B4B94">
      <w:pPr>
        <w:jc w:val="center"/>
        <w:rPr>
          <w:rFonts w:ascii="Arial" w:hAnsi="Arial" w:cs="Arial"/>
          <w:b/>
          <w:sz w:val="28"/>
          <w:szCs w:val="28"/>
        </w:rPr>
      </w:pPr>
      <w:r w:rsidRPr="002B4B94">
        <w:rPr>
          <w:rFonts w:ascii="Arial" w:hAnsi="Arial" w:cs="Arial"/>
          <w:b/>
          <w:bCs/>
          <w:sz w:val="28"/>
          <w:szCs w:val="28"/>
        </w:rPr>
        <w:t xml:space="preserve">ELEZIONE DI 1 RAPPRESENTANTE DEGLI SPECIALIZZANDI ISCRITTI AL VECCHIO E NUOVO ORDINAMENTO </w:t>
      </w:r>
    </w:p>
    <w:p w14:paraId="7C34428A" w14:textId="77777777" w:rsidR="002B4B94" w:rsidRPr="002B4B94" w:rsidRDefault="002B4B94" w:rsidP="002B4B94">
      <w:pPr>
        <w:jc w:val="center"/>
        <w:rPr>
          <w:rFonts w:ascii="Arial" w:hAnsi="Arial" w:cs="Arial"/>
          <w:b/>
          <w:sz w:val="28"/>
          <w:szCs w:val="28"/>
        </w:rPr>
      </w:pPr>
    </w:p>
    <w:p w14:paraId="7BE9ABEE" w14:textId="0D5A42ED" w:rsidR="002B4B94" w:rsidRDefault="002B4B94" w:rsidP="002B4B94">
      <w:pPr>
        <w:jc w:val="center"/>
        <w:rPr>
          <w:rFonts w:ascii="Arial" w:hAnsi="Arial" w:cs="Arial"/>
          <w:b/>
          <w:sz w:val="28"/>
          <w:szCs w:val="28"/>
        </w:rPr>
      </w:pPr>
      <w:r w:rsidRPr="002B4B94">
        <w:rPr>
          <w:rFonts w:ascii="Arial" w:hAnsi="Arial" w:cs="Arial"/>
          <w:b/>
          <w:sz w:val="28"/>
          <w:szCs w:val="28"/>
        </w:rPr>
        <w:t>ISTRUZIONI</w:t>
      </w:r>
    </w:p>
    <w:p w14:paraId="5AC63984" w14:textId="77777777" w:rsidR="002B4B94" w:rsidRPr="002B4B94" w:rsidRDefault="002B4B94" w:rsidP="002B4B9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4E75B6C8" w14:textId="77777777" w:rsidR="002B4B94" w:rsidRPr="002B4B94" w:rsidRDefault="002B4B94" w:rsidP="002B4B94">
      <w:pPr>
        <w:rPr>
          <w:rFonts w:ascii="Arial" w:hAnsi="Arial" w:cs="Arial"/>
        </w:rPr>
      </w:pPr>
      <w:r w:rsidRPr="002B4B94">
        <w:rPr>
          <w:rFonts w:ascii="Arial" w:hAnsi="Arial" w:cs="Arial"/>
        </w:rPr>
        <w:t>La presentazione della candidatura deve essere fatta dal candidato, munito di valido documento di identità, mediante consegna del:</w:t>
      </w:r>
    </w:p>
    <w:p w14:paraId="14F1F119" w14:textId="77777777" w:rsidR="002B4B94" w:rsidRPr="002B4B94" w:rsidRDefault="002B4B94" w:rsidP="002B4B94">
      <w:pPr>
        <w:pStyle w:val="Paragrafoelenco"/>
        <w:numPr>
          <w:ilvl w:val="0"/>
          <w:numId w:val="2"/>
        </w:numPr>
        <w:rPr>
          <w:rFonts w:ascii="Arial" w:hAnsi="Arial" w:cs="Arial"/>
          <w:bCs/>
        </w:rPr>
      </w:pPr>
      <w:r w:rsidRPr="002B4B94">
        <w:rPr>
          <w:rFonts w:ascii="Arial" w:hAnsi="Arial" w:cs="Arial"/>
          <w:bCs/>
        </w:rPr>
        <w:t xml:space="preserve">Modulo di </w:t>
      </w:r>
      <w:r w:rsidRPr="002B4B94">
        <w:rPr>
          <w:rFonts w:ascii="Arial" w:hAnsi="Arial" w:cs="Arial"/>
          <w:b/>
          <w:bCs/>
        </w:rPr>
        <w:t xml:space="preserve">sottoscrizione delle candidature </w:t>
      </w:r>
      <w:r w:rsidRPr="002B4B94">
        <w:rPr>
          <w:rFonts w:ascii="Arial" w:hAnsi="Arial" w:cs="Arial"/>
          <w:bCs/>
        </w:rPr>
        <w:t>(Modulo 1.B)</w:t>
      </w:r>
    </w:p>
    <w:p w14:paraId="20BB08C7" w14:textId="77777777" w:rsidR="002B4B94" w:rsidRPr="002B4B94" w:rsidRDefault="002B4B94" w:rsidP="002B4B94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2B4B94">
        <w:rPr>
          <w:rFonts w:ascii="Arial" w:hAnsi="Arial" w:cs="Arial"/>
          <w:bCs/>
        </w:rPr>
        <w:t xml:space="preserve">Modulo di </w:t>
      </w:r>
      <w:r w:rsidRPr="002B4B94">
        <w:rPr>
          <w:rFonts w:ascii="Arial" w:hAnsi="Arial" w:cs="Arial"/>
          <w:b/>
          <w:bCs/>
        </w:rPr>
        <w:t>accettazione delle candidature</w:t>
      </w:r>
      <w:r w:rsidRPr="002B4B94">
        <w:rPr>
          <w:rFonts w:ascii="Arial" w:hAnsi="Arial" w:cs="Arial"/>
          <w:bCs/>
        </w:rPr>
        <w:t xml:space="preserve"> in autocertificazione (Modulo 1.2)</w:t>
      </w:r>
    </w:p>
    <w:p w14:paraId="424C72B7" w14:textId="77777777" w:rsidR="002B4B94" w:rsidRPr="002B4B94" w:rsidRDefault="002B4B94" w:rsidP="002B4B94">
      <w:pPr>
        <w:jc w:val="both"/>
        <w:rPr>
          <w:rFonts w:ascii="Arial" w:hAnsi="Arial" w:cs="Arial"/>
          <w:b/>
        </w:rPr>
      </w:pPr>
    </w:p>
    <w:p w14:paraId="09D9A7B5" w14:textId="77777777" w:rsidR="002B4B94" w:rsidRPr="002B4B94" w:rsidRDefault="002B4B94" w:rsidP="002B4B94">
      <w:pPr>
        <w:jc w:val="both"/>
        <w:rPr>
          <w:rFonts w:ascii="Arial" w:hAnsi="Arial" w:cs="Arial"/>
        </w:rPr>
      </w:pPr>
      <w:r w:rsidRPr="002B4B94">
        <w:rPr>
          <w:rFonts w:ascii="Arial" w:hAnsi="Arial" w:cs="Arial"/>
          <w:b/>
        </w:rPr>
        <w:t>La presentazione della candidatura</w:t>
      </w:r>
      <w:r w:rsidRPr="002B4B94">
        <w:rPr>
          <w:rFonts w:ascii="Arial" w:hAnsi="Arial" w:cs="Arial"/>
        </w:rPr>
        <w:t xml:space="preserve">, dovrà avvenire </w:t>
      </w:r>
      <w:r w:rsidRPr="002B4B94">
        <w:rPr>
          <w:rFonts w:ascii="Arial" w:hAnsi="Arial" w:cs="Arial"/>
          <w:b/>
          <w:sz w:val="32"/>
          <w:szCs w:val="32"/>
        </w:rPr>
        <w:t>entro le ore 13.00 del 12 aprile 2019</w:t>
      </w:r>
      <w:r w:rsidRPr="002B4B94">
        <w:rPr>
          <w:rFonts w:ascii="Arial" w:hAnsi="Arial" w:cs="Arial"/>
        </w:rPr>
        <w:t xml:space="preserve">, tramite consegna del materiale </w:t>
      </w:r>
      <w:r w:rsidRPr="002B4B94">
        <w:rPr>
          <w:rFonts w:ascii="Arial" w:hAnsi="Arial" w:cs="Arial"/>
          <w:b/>
        </w:rPr>
        <w:t xml:space="preserve">all’Ufficio Affari Generali dell’Università di Padova </w:t>
      </w:r>
      <w:r w:rsidRPr="002B4B94">
        <w:rPr>
          <w:rFonts w:ascii="Arial" w:hAnsi="Arial" w:cs="Arial"/>
        </w:rPr>
        <w:t>- Settore atti normativi ed elezioni – Palazzo Storione - Riviera Tito Livio, 6 – secondo piano, nei seguenti orari:</w:t>
      </w:r>
    </w:p>
    <w:p w14:paraId="7E037A54" w14:textId="77777777" w:rsidR="002B4B94" w:rsidRPr="002B4B94" w:rsidRDefault="002B4B94" w:rsidP="002B4B94">
      <w:pPr>
        <w:rPr>
          <w:rFonts w:ascii="Arial" w:hAnsi="Arial" w:cs="Arial"/>
        </w:rPr>
      </w:pPr>
      <w:r w:rsidRPr="002B4B94">
        <w:rPr>
          <w:rFonts w:ascii="Arial" w:hAnsi="Arial" w:cs="Arial"/>
        </w:rPr>
        <w:t>- mattina: da lunedì a venerdì h. 10.00-13.00</w:t>
      </w:r>
    </w:p>
    <w:p w14:paraId="6678F5D4" w14:textId="77777777" w:rsidR="002B4B94" w:rsidRPr="002B4B94" w:rsidRDefault="002B4B94" w:rsidP="002B4B94">
      <w:pPr>
        <w:rPr>
          <w:rFonts w:ascii="Arial" w:hAnsi="Arial" w:cs="Arial"/>
        </w:rPr>
      </w:pPr>
      <w:r w:rsidRPr="002B4B94">
        <w:rPr>
          <w:rFonts w:ascii="Arial" w:hAnsi="Arial" w:cs="Arial"/>
        </w:rPr>
        <w:t>- pomeriggio: martedì e giovedì h. 14.30-15.30</w:t>
      </w:r>
    </w:p>
    <w:p w14:paraId="6CB3C2FA" w14:textId="77777777" w:rsidR="004868FA" w:rsidRPr="002B4B94" w:rsidRDefault="004868FA" w:rsidP="002B4B94">
      <w:pPr>
        <w:rPr>
          <w:rFonts w:ascii="Arial" w:hAnsi="Arial" w:cs="Arial"/>
        </w:rPr>
      </w:pPr>
    </w:p>
    <w:sectPr w:rsidR="004868FA" w:rsidRPr="002B4B94" w:rsidSect="00B12CE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1128" w:bottom="2410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E3F24" w14:textId="77777777" w:rsidR="00460CC8" w:rsidRDefault="00460CC8">
      <w:r>
        <w:separator/>
      </w:r>
    </w:p>
  </w:endnote>
  <w:endnote w:type="continuationSeparator" w:id="0">
    <w:p w14:paraId="2453D9A2" w14:textId="77777777" w:rsidR="00460CC8" w:rsidRDefault="0046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94488D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35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94488D" w:rsidRDefault="002B4B94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4BA863B3" w:rsidR="0094488D" w:rsidRPr="00A66B19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="00D435B9"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2B4B94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tbl>
    <w:tblPr>
      <w:tblW w:w="0" w:type="auto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2"/>
    </w:tblGrid>
    <w:tr w:rsidR="00BB21D0" w:rsidRPr="00005808" w14:paraId="6114813C" w14:textId="77777777">
      <w:trPr>
        <w:trHeight w:val="304"/>
      </w:trPr>
      <w:tc>
        <w:tcPr>
          <w:tcW w:w="9782" w:type="dxa"/>
        </w:tcPr>
        <w:p w14:paraId="7F35BA81" w14:textId="77777777" w:rsidR="00BB21D0" w:rsidRPr="00DF1BFD" w:rsidRDefault="00BB21D0" w:rsidP="00BB21D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Dirigente: </w:t>
          </w:r>
          <w:r w:rsidR="00A66B19"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(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nome e </w:t>
          </w:r>
          <w:proofErr w:type="gramStart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cognome</w:t>
          </w:r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>)…</w:t>
          </w:r>
          <w:proofErr w:type="gramEnd"/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>……….. …………………………………………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tel. </w:t>
          </w:r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>…..............</w:t>
          </w:r>
        </w:p>
        <w:p w14:paraId="4B40DF0C" w14:textId="77777777" w:rsidR="00BB21D0" w:rsidRPr="00DF1BFD" w:rsidRDefault="00BB21D0" w:rsidP="00BB21D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Responsabile del procedimento amministrativo: </w:t>
          </w:r>
          <w:r w:rsidR="00A66B19"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(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nome e </w:t>
          </w:r>
          <w:proofErr w:type="gramStart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cognome</w:t>
          </w:r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>)…</w:t>
          </w:r>
          <w:proofErr w:type="gramEnd"/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……… tel. …………  - </w:t>
          </w:r>
          <w:proofErr w:type="gramStart"/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>fax  …</w:t>
          </w:r>
          <w:proofErr w:type="gramEnd"/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… 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-  e-mail</w:t>
          </w:r>
          <w:r w:rsidR="00A66B19"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  <w:r w:rsidR="00DF1BFD">
            <w:rPr>
              <w:rFonts w:ascii="Arial" w:hAnsi="Arial" w:cs="Arial"/>
              <w:color w:val="000000" w:themeColor="text1"/>
              <w:sz w:val="18"/>
              <w:szCs w:val="18"/>
            </w:rPr>
            <w:t>…………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</w:p>
        <w:p w14:paraId="12B9B6B0" w14:textId="77777777" w:rsidR="00BB21D0" w:rsidRPr="00DF1BFD" w:rsidRDefault="00BB21D0" w:rsidP="00BB21D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Riferimento da </w:t>
          </w:r>
          <w:proofErr w:type="gramStart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contattare:  </w:t>
          </w:r>
          <w:proofErr w:type="spellStart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tel</w:t>
          </w:r>
          <w:proofErr w:type="spellEnd"/>
          <w:proofErr w:type="gramEnd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…………………………- </w:t>
          </w:r>
          <w:proofErr w:type="spellStart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e.mail</w:t>
          </w:r>
          <w:proofErr w:type="spellEnd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………………….</w:t>
          </w:r>
        </w:p>
        <w:p w14:paraId="79A243EB" w14:textId="77777777" w:rsidR="00BB21D0" w:rsidRPr="00005808" w:rsidRDefault="00BB21D0" w:rsidP="00BB21D0">
          <w:pPr>
            <w:widowControl w:val="0"/>
            <w:tabs>
              <w:tab w:val="left" w:pos="284"/>
            </w:tabs>
            <w:autoSpaceDE w:val="0"/>
            <w:autoSpaceDN w:val="0"/>
            <w:adjustRightInd w:val="0"/>
            <w:textAlignment w:val="center"/>
            <w:rPr>
              <w:rFonts w:ascii="Arial" w:hAnsi="Arial" w:cs="Arial"/>
              <w:sz w:val="16"/>
              <w:szCs w:val="16"/>
              <w:lang w:eastAsia="it-IT"/>
            </w:rPr>
          </w:pPr>
        </w:p>
      </w:tc>
    </w:tr>
  </w:tbl>
  <w:p w14:paraId="6AAEC62B" w14:textId="77777777" w:rsidR="0094488D" w:rsidRDefault="002B4B94" w:rsidP="00BB21D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93564" w14:textId="77777777" w:rsidR="0094488D" w:rsidRPr="006F44A3" w:rsidRDefault="002B4B94" w:rsidP="0094488D">
    <w:pPr>
      <w:pStyle w:val="CorpoTestoUnipd"/>
      <w:tabs>
        <w:tab w:val="left" w:pos="16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9B405" w14:textId="77777777" w:rsidR="00460CC8" w:rsidRDefault="00460CC8">
      <w:r>
        <w:separator/>
      </w:r>
    </w:p>
  </w:footnote>
  <w:footnote w:type="continuationSeparator" w:id="0">
    <w:p w14:paraId="2450AF9C" w14:textId="77777777" w:rsidR="00460CC8" w:rsidRDefault="00460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37F3F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737F3F" w:rsidRPr="00737F3F" w:rsidRDefault="00737F3F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737F3F" w:rsidRPr="00737F3F" w:rsidRDefault="00737F3F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737F3F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737F3F" w:rsidRPr="00737F3F" w:rsidRDefault="00795681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="00737F3F"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38B8518A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color w:val="B2071B"/>
              <w:sz w:val="17"/>
              <w:szCs w:val="17"/>
            </w:rPr>
          </w:pPr>
          <w:r w:rsidRPr="00737F3F">
            <w:rPr>
              <w:rFonts w:ascii="Arial" w:hAnsi="Arial" w:cs="Arial"/>
              <w:color w:val="B2071B"/>
              <w:sz w:val="17"/>
              <w:szCs w:val="17"/>
            </w:rPr>
            <w:t>AREA XXXXXX XXXXXXX XXXX</w:t>
          </w:r>
        </w:p>
        <w:p w14:paraId="121CF1FA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color w:val="000000"/>
              <w:sz w:val="17"/>
              <w:szCs w:val="17"/>
            </w:rPr>
          </w:pPr>
          <w:r w:rsidRPr="00737F3F">
            <w:rPr>
              <w:rFonts w:ascii="Arial" w:hAnsi="Arial" w:cs="Arial"/>
              <w:color w:val="B2071B"/>
              <w:sz w:val="17"/>
              <w:szCs w:val="17"/>
            </w:rPr>
            <w:t>SERVIZIO XXXXXXXXXXXXXXXXXXXXX</w:t>
          </w:r>
        </w:p>
        <w:p w14:paraId="7B7BCB4C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737F3F" w:rsidRPr="00737F3F" w:rsidRDefault="00737F3F" w:rsidP="00737F3F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737F3F" w:rsidRPr="00737F3F" w:rsidRDefault="00737F3F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2" name="Immagine 2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737F3F" w:rsidRDefault="00737F3F" w:rsidP="00737F3F">
    <w:pPr>
      <w:tabs>
        <w:tab w:val="center" w:pos="4153"/>
        <w:tab w:val="right" w:pos="8306"/>
      </w:tabs>
    </w:pPr>
  </w:p>
  <w:p w14:paraId="711C8EA9" w14:textId="77777777" w:rsidR="00737F3F" w:rsidRDefault="00737F3F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302" w:type="dxa"/>
      <w:tblBorders>
        <w:bottom w:val="single" w:sz="2" w:space="0" w:color="B23021"/>
      </w:tblBorders>
      <w:tblLook w:val="00A0" w:firstRow="1" w:lastRow="0" w:firstColumn="1" w:lastColumn="0" w:noHBand="0" w:noVBand="0"/>
    </w:tblPr>
    <w:tblGrid>
      <w:gridCol w:w="2087"/>
      <w:gridCol w:w="5770"/>
      <w:gridCol w:w="4083"/>
    </w:tblGrid>
    <w:tr w:rsidR="008D42AB" w14:paraId="3C574016" w14:textId="77777777" w:rsidTr="008D42AB">
      <w:trPr>
        <w:trHeight w:val="1702"/>
      </w:trPr>
      <w:tc>
        <w:tcPr>
          <w:tcW w:w="2087" w:type="dxa"/>
        </w:tcPr>
        <w:p w14:paraId="55568245" w14:textId="77777777" w:rsidR="00027C46" w:rsidRPr="00117E48" w:rsidRDefault="00D435B9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770" w:type="dxa"/>
        </w:tcPr>
        <w:p w14:paraId="72D06A3A" w14:textId="77777777" w:rsidR="00027C46" w:rsidRPr="00777D69" w:rsidRDefault="00D435B9" w:rsidP="00117E48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088391E" w14:textId="77777777" w:rsidR="00027C46" w:rsidRPr="00777D69" w:rsidRDefault="00D435B9" w:rsidP="00117E48">
          <w:pPr>
            <w:tabs>
              <w:tab w:val="left" w:pos="3613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027C46" w:rsidRPr="00777D69" w:rsidRDefault="00875743" w:rsidP="00117E48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22DFC6CB" w:rsidR="00D435B9" w:rsidRPr="00D435B9" w:rsidRDefault="00D435B9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 w:rsidR="002B4B94">
            <w:rPr>
              <w:rFonts w:ascii="Arial" w:hAnsi="Arial" w:cs="Arial"/>
              <w:color w:val="B2071B"/>
              <w:sz w:val="17"/>
              <w:szCs w:val="17"/>
            </w:rPr>
            <w:t>AFFARI GENERALI E ELEGALI</w:t>
          </w:r>
        </w:p>
        <w:p w14:paraId="7B1DC5AC" w14:textId="4514986C" w:rsidR="00027C46" w:rsidRPr="00777D69" w:rsidRDefault="002B4B94" w:rsidP="00117E48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AFFARI GENERALI</w:t>
          </w:r>
        </w:p>
        <w:p w14:paraId="403543D5" w14:textId="77777777" w:rsidR="004D24BE" w:rsidRPr="00777D69" w:rsidRDefault="00D435B9" w:rsidP="00117E48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027C46" w:rsidRPr="004D24BE" w:rsidRDefault="002B4B94" w:rsidP="004D24BE">
          <w:pPr>
            <w:jc w:val="center"/>
            <w:rPr>
              <w:rFonts w:ascii="Arial" w:hAnsi="Arial" w:cs="Arial"/>
            </w:rPr>
          </w:pPr>
        </w:p>
      </w:tc>
      <w:tc>
        <w:tcPr>
          <w:tcW w:w="4083" w:type="dxa"/>
        </w:tcPr>
        <w:p w14:paraId="56E578C7" w14:textId="77777777" w:rsidR="00027C46" w:rsidRPr="00117E48" w:rsidRDefault="00D435B9" w:rsidP="00117E48">
          <w:pPr>
            <w:ind w:left="926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50917A1" wp14:editId="78DC7ED6">
                <wp:extent cx="1838325" cy="857250"/>
                <wp:effectExtent l="19050" t="0" r="9525" b="0"/>
                <wp:docPr id="5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426501" w14:textId="77777777" w:rsidR="0094488D" w:rsidRPr="00FE6531" w:rsidRDefault="002B4B94" w:rsidP="00944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33F03BA"/>
    <w:multiLevelType w:val="hybridMultilevel"/>
    <w:tmpl w:val="D2D242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145862"/>
    <w:rsid w:val="001B7E86"/>
    <w:rsid w:val="001E2B82"/>
    <w:rsid w:val="002B4B94"/>
    <w:rsid w:val="00364598"/>
    <w:rsid w:val="0042222C"/>
    <w:rsid w:val="00460CC8"/>
    <w:rsid w:val="004868FA"/>
    <w:rsid w:val="0049085F"/>
    <w:rsid w:val="004C3ADE"/>
    <w:rsid w:val="00516D48"/>
    <w:rsid w:val="00563E01"/>
    <w:rsid w:val="005862B8"/>
    <w:rsid w:val="005A10B9"/>
    <w:rsid w:val="00650B04"/>
    <w:rsid w:val="006F4F66"/>
    <w:rsid w:val="007046DB"/>
    <w:rsid w:val="00731C3B"/>
    <w:rsid w:val="00737F3F"/>
    <w:rsid w:val="00795681"/>
    <w:rsid w:val="007B52A7"/>
    <w:rsid w:val="00846EBC"/>
    <w:rsid w:val="00875743"/>
    <w:rsid w:val="00893937"/>
    <w:rsid w:val="008B5C37"/>
    <w:rsid w:val="008D42AB"/>
    <w:rsid w:val="009509EA"/>
    <w:rsid w:val="009A19AE"/>
    <w:rsid w:val="009C1746"/>
    <w:rsid w:val="00A66B19"/>
    <w:rsid w:val="00B12CEC"/>
    <w:rsid w:val="00B76052"/>
    <w:rsid w:val="00BB21D0"/>
    <w:rsid w:val="00BF6E3D"/>
    <w:rsid w:val="00C17B1A"/>
    <w:rsid w:val="00C40A89"/>
    <w:rsid w:val="00C45DCF"/>
    <w:rsid w:val="00C7146B"/>
    <w:rsid w:val="00C90A4A"/>
    <w:rsid w:val="00CB7CA5"/>
    <w:rsid w:val="00D23FE8"/>
    <w:rsid w:val="00D435B9"/>
    <w:rsid w:val="00D5424B"/>
    <w:rsid w:val="00DF1A57"/>
    <w:rsid w:val="00DF1BFD"/>
    <w:rsid w:val="00E00101"/>
    <w:rsid w:val="00E203C9"/>
    <w:rsid w:val="00E3593B"/>
    <w:rsid w:val="00E52C31"/>
    <w:rsid w:val="00F15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57E297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B4B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Favero Giorgia</cp:lastModifiedBy>
  <cp:revision>3</cp:revision>
  <cp:lastPrinted>2017-05-15T10:29:00Z</cp:lastPrinted>
  <dcterms:created xsi:type="dcterms:W3CDTF">2019-03-12T11:53:00Z</dcterms:created>
  <dcterms:modified xsi:type="dcterms:W3CDTF">2019-03-12T11:54:00Z</dcterms:modified>
</cp:coreProperties>
</file>