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12998" w14:textId="77777777" w:rsidR="0015688B" w:rsidRDefault="00CC7D45" w:rsidP="0015688B">
      <w:pPr>
        <w:tabs>
          <w:tab w:val="left" w:leader="dot" w:pos="2835"/>
          <w:tab w:val="left" w:leader="dot" w:pos="8505"/>
        </w:tabs>
        <w:spacing w:line="360" w:lineRule="auto"/>
        <w:jc w:val="center"/>
        <w:rPr>
          <w:rFonts w:ascii="Arial" w:hAnsi="Arial" w:cs="Arial"/>
          <w:b/>
        </w:rPr>
      </w:pPr>
      <w:r w:rsidRPr="00566178">
        <w:rPr>
          <w:rFonts w:ascii="Arial" w:hAnsi="Arial" w:cs="Arial"/>
          <w:b/>
        </w:rPr>
        <w:t>Elezioni dei Rappresentanti dei Lavoratori per la Sicurezza</w:t>
      </w:r>
      <w:r w:rsidR="0015688B">
        <w:rPr>
          <w:rFonts w:ascii="Arial" w:hAnsi="Arial" w:cs="Arial"/>
          <w:b/>
        </w:rPr>
        <w:t xml:space="preserve"> - RLS </w:t>
      </w:r>
    </w:p>
    <w:p w14:paraId="2252AD22" w14:textId="529C05EC" w:rsidR="00CC7D45" w:rsidRDefault="00CC7D45" w:rsidP="0015688B">
      <w:pPr>
        <w:tabs>
          <w:tab w:val="left" w:leader="dot" w:pos="2835"/>
          <w:tab w:val="left" w:leader="dot" w:pos="8505"/>
        </w:tabs>
        <w:spacing w:line="360" w:lineRule="auto"/>
        <w:jc w:val="center"/>
        <w:rPr>
          <w:rFonts w:ascii="Arial" w:hAnsi="Arial" w:cs="Arial"/>
          <w:b/>
          <w:szCs w:val="22"/>
        </w:rPr>
      </w:pPr>
      <w:r w:rsidRPr="00566178">
        <w:rPr>
          <w:rFonts w:ascii="Arial" w:hAnsi="Arial" w:cs="Arial"/>
          <w:b/>
          <w:szCs w:val="22"/>
        </w:rPr>
        <w:t>Triennio 20</w:t>
      </w:r>
      <w:r w:rsidR="0015688B">
        <w:rPr>
          <w:rFonts w:ascii="Arial" w:hAnsi="Arial" w:cs="Arial"/>
          <w:b/>
          <w:szCs w:val="22"/>
        </w:rPr>
        <w:t>24</w:t>
      </w:r>
      <w:r>
        <w:rPr>
          <w:rFonts w:ascii="Arial" w:hAnsi="Arial" w:cs="Arial"/>
          <w:b/>
          <w:szCs w:val="22"/>
        </w:rPr>
        <w:t xml:space="preserve"> </w:t>
      </w:r>
      <w:r w:rsidR="0015688B">
        <w:rPr>
          <w:rFonts w:ascii="Arial" w:hAnsi="Arial" w:cs="Arial"/>
          <w:b/>
          <w:szCs w:val="22"/>
        </w:rPr>
        <w:t>–</w:t>
      </w:r>
      <w:r>
        <w:rPr>
          <w:rFonts w:ascii="Arial" w:hAnsi="Arial" w:cs="Arial"/>
          <w:b/>
          <w:szCs w:val="22"/>
        </w:rPr>
        <w:t xml:space="preserve"> </w:t>
      </w:r>
      <w:r w:rsidRPr="00566178">
        <w:rPr>
          <w:rFonts w:ascii="Arial" w:hAnsi="Arial" w:cs="Arial"/>
          <w:b/>
          <w:szCs w:val="22"/>
        </w:rPr>
        <w:t>20</w:t>
      </w:r>
      <w:r w:rsidR="0015688B">
        <w:rPr>
          <w:rFonts w:ascii="Arial" w:hAnsi="Arial" w:cs="Arial"/>
          <w:b/>
          <w:szCs w:val="22"/>
        </w:rPr>
        <w:t>27</w:t>
      </w:r>
    </w:p>
    <w:p w14:paraId="1D96D967" w14:textId="77777777" w:rsidR="0015688B" w:rsidRPr="00566178" w:rsidRDefault="0015688B" w:rsidP="0015688B">
      <w:pPr>
        <w:tabs>
          <w:tab w:val="left" w:leader="dot" w:pos="2835"/>
          <w:tab w:val="left" w:leader="dot" w:pos="8505"/>
        </w:tabs>
        <w:spacing w:line="276" w:lineRule="auto"/>
        <w:jc w:val="center"/>
        <w:rPr>
          <w:rFonts w:ascii="Arial" w:hAnsi="Arial" w:cs="Arial"/>
          <w:b/>
          <w:szCs w:val="22"/>
        </w:rPr>
      </w:pPr>
    </w:p>
    <w:p w14:paraId="58C8C199" w14:textId="77777777" w:rsidR="00CC7D45" w:rsidRPr="00CB2EAC" w:rsidRDefault="00CC7D45" w:rsidP="0015688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B2EAC">
        <w:rPr>
          <w:rFonts w:ascii="Arial" w:hAnsi="Arial" w:cs="Arial"/>
          <w:b/>
          <w:sz w:val="22"/>
          <w:szCs w:val="22"/>
        </w:rPr>
        <w:t>PRESENTAZIONE DI CANDIDATURA</w:t>
      </w:r>
    </w:p>
    <w:p w14:paraId="28B7F907" w14:textId="2F99C435" w:rsidR="00CC7D45" w:rsidRDefault="00CC7D45" w:rsidP="0015688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B2EAC">
        <w:rPr>
          <w:rFonts w:ascii="Arial" w:hAnsi="Arial" w:cs="Arial"/>
          <w:b/>
          <w:sz w:val="22"/>
          <w:szCs w:val="22"/>
        </w:rPr>
        <w:t>DA PARTE DELLE ORGANIZZAZIONI SINDACALI</w:t>
      </w:r>
    </w:p>
    <w:p w14:paraId="34D95158" w14:textId="3AD9B0A8" w:rsidR="00CC7D45" w:rsidRPr="0015688B" w:rsidRDefault="00CC7D45" w:rsidP="0015688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012619B" w14:textId="5D04CC40" w:rsidR="00CC7D45" w:rsidRPr="00CB2EAC" w:rsidRDefault="00CC7D45" w:rsidP="00CB2EAC">
      <w:pPr>
        <w:tabs>
          <w:tab w:val="left" w:leader="dot" w:pos="5670"/>
          <w:tab w:val="left" w:leader="dot" w:pos="9639"/>
        </w:tabs>
        <w:spacing w:line="360" w:lineRule="auto"/>
        <w:rPr>
          <w:rFonts w:ascii="Arial" w:hAnsi="Arial" w:cs="Arial"/>
          <w:sz w:val="20"/>
          <w:szCs w:val="20"/>
        </w:rPr>
      </w:pPr>
      <w:r w:rsidRPr="00CB2EAC">
        <w:rPr>
          <w:rFonts w:ascii="Arial" w:hAnsi="Arial" w:cs="Arial"/>
          <w:sz w:val="20"/>
          <w:szCs w:val="20"/>
        </w:rPr>
        <w:t>Il</w:t>
      </w:r>
      <w:r w:rsidR="00163403">
        <w:rPr>
          <w:rFonts w:ascii="Arial" w:hAnsi="Arial" w:cs="Arial"/>
          <w:sz w:val="20"/>
          <w:szCs w:val="20"/>
        </w:rPr>
        <w:t>/la</w:t>
      </w:r>
      <w:r w:rsidRPr="00CB2EAC">
        <w:rPr>
          <w:rFonts w:ascii="Arial" w:hAnsi="Arial" w:cs="Arial"/>
          <w:sz w:val="20"/>
          <w:szCs w:val="20"/>
        </w:rPr>
        <w:t xml:space="preserve"> sottoscritto</w:t>
      </w:r>
      <w:r w:rsidR="00163403">
        <w:rPr>
          <w:rFonts w:ascii="Arial" w:hAnsi="Arial" w:cs="Arial"/>
          <w:sz w:val="20"/>
          <w:szCs w:val="20"/>
        </w:rPr>
        <w:t>/a</w:t>
      </w:r>
      <w:r w:rsidRPr="00CB2EAC">
        <w:rPr>
          <w:rFonts w:ascii="Arial" w:hAnsi="Arial" w:cs="Arial"/>
          <w:sz w:val="20"/>
          <w:szCs w:val="20"/>
        </w:rPr>
        <w:t xml:space="preserve"> </w:t>
      </w:r>
      <w:r w:rsidRPr="00CB2EAC">
        <w:rPr>
          <w:rFonts w:ascii="Arial" w:hAnsi="Arial" w:cs="Arial"/>
          <w:sz w:val="20"/>
          <w:szCs w:val="20"/>
        </w:rPr>
        <w:tab/>
        <w:t xml:space="preserve"> nato</w:t>
      </w:r>
      <w:r w:rsidR="00163403">
        <w:rPr>
          <w:rFonts w:ascii="Arial" w:hAnsi="Arial" w:cs="Arial"/>
          <w:sz w:val="20"/>
          <w:szCs w:val="20"/>
        </w:rPr>
        <w:t>/a</w:t>
      </w:r>
      <w:proofErr w:type="gramStart"/>
      <w:r w:rsidRPr="00CB2EAC">
        <w:rPr>
          <w:rFonts w:ascii="Arial" w:hAnsi="Arial" w:cs="Arial"/>
          <w:sz w:val="20"/>
          <w:szCs w:val="20"/>
        </w:rPr>
        <w:t xml:space="preserve"> </w:t>
      </w:r>
      <w:r w:rsidR="00163403">
        <w:rPr>
          <w:rFonts w:ascii="Arial" w:hAnsi="Arial" w:cs="Arial"/>
          <w:sz w:val="20"/>
          <w:szCs w:val="20"/>
        </w:rPr>
        <w:t>.</w:t>
      </w:r>
      <w:r w:rsidRPr="00CB2EAC">
        <w:rPr>
          <w:rFonts w:ascii="Arial" w:hAnsi="Arial" w:cs="Arial"/>
          <w:sz w:val="20"/>
          <w:szCs w:val="20"/>
        </w:rPr>
        <w:t>…</w:t>
      </w:r>
      <w:proofErr w:type="gramEnd"/>
      <w:r w:rsidRPr="00CB2EAC">
        <w:rPr>
          <w:rFonts w:ascii="Arial" w:hAnsi="Arial" w:cs="Arial"/>
          <w:sz w:val="20"/>
          <w:szCs w:val="20"/>
        </w:rPr>
        <w:t>……………………………</w:t>
      </w:r>
      <w:r w:rsidR="00CB2EAC">
        <w:rPr>
          <w:rFonts w:ascii="Arial" w:hAnsi="Arial" w:cs="Arial"/>
          <w:sz w:val="20"/>
          <w:szCs w:val="20"/>
        </w:rPr>
        <w:t>…………</w:t>
      </w:r>
    </w:p>
    <w:p w14:paraId="13BE14F9" w14:textId="77B0F82E" w:rsidR="0015688B" w:rsidRDefault="00CC7D45" w:rsidP="00CB2EAC">
      <w:pPr>
        <w:tabs>
          <w:tab w:val="left" w:leader="dot" w:pos="5670"/>
          <w:tab w:val="left" w:leader="dot" w:pos="9639"/>
        </w:tabs>
        <w:spacing w:line="360" w:lineRule="auto"/>
        <w:rPr>
          <w:rFonts w:ascii="Arial" w:hAnsi="Arial" w:cs="Arial"/>
          <w:spacing w:val="20"/>
          <w:sz w:val="20"/>
          <w:szCs w:val="20"/>
        </w:rPr>
      </w:pPr>
      <w:r w:rsidRPr="00CB2EAC">
        <w:rPr>
          <w:rFonts w:ascii="Arial" w:hAnsi="Arial" w:cs="Arial"/>
          <w:sz w:val="20"/>
          <w:szCs w:val="20"/>
        </w:rPr>
        <w:t>il …………</w:t>
      </w:r>
      <w:proofErr w:type="gramStart"/>
      <w:r w:rsidRPr="00CB2EAC">
        <w:rPr>
          <w:rFonts w:ascii="Arial" w:hAnsi="Arial" w:cs="Arial"/>
          <w:sz w:val="20"/>
          <w:szCs w:val="20"/>
        </w:rPr>
        <w:t>…….</w:t>
      </w:r>
      <w:proofErr w:type="gramEnd"/>
      <w:r w:rsidRPr="00CB2EAC">
        <w:rPr>
          <w:rFonts w:ascii="Arial" w:hAnsi="Arial" w:cs="Arial"/>
          <w:sz w:val="20"/>
          <w:szCs w:val="20"/>
        </w:rPr>
        <w:t xml:space="preserve">.……………….. </w:t>
      </w:r>
      <w:r w:rsidRPr="00CB2EAC">
        <w:rPr>
          <w:rFonts w:ascii="Arial" w:hAnsi="Arial" w:cs="Arial"/>
          <w:spacing w:val="20"/>
          <w:sz w:val="20"/>
          <w:szCs w:val="20"/>
        </w:rPr>
        <w:t>in qualità di Rappresentante dell’O</w:t>
      </w:r>
      <w:r w:rsidR="0015688B">
        <w:rPr>
          <w:rFonts w:ascii="Arial" w:hAnsi="Arial" w:cs="Arial"/>
          <w:spacing w:val="20"/>
          <w:sz w:val="20"/>
          <w:szCs w:val="20"/>
        </w:rPr>
        <w:t xml:space="preserve">rganizzazione Sindacale </w:t>
      </w:r>
      <w:r w:rsidRPr="00CB2EAC">
        <w:rPr>
          <w:rFonts w:ascii="Arial" w:hAnsi="Arial" w:cs="Arial"/>
          <w:spacing w:val="20"/>
          <w:sz w:val="20"/>
          <w:szCs w:val="20"/>
        </w:rPr>
        <w:t>denominata…………………………………………………</w:t>
      </w:r>
      <w:proofErr w:type="gramStart"/>
      <w:r w:rsidRPr="00CB2EAC">
        <w:rPr>
          <w:rFonts w:ascii="Arial" w:hAnsi="Arial" w:cs="Arial"/>
          <w:spacing w:val="20"/>
          <w:sz w:val="20"/>
          <w:szCs w:val="20"/>
        </w:rPr>
        <w:t>…….</w:t>
      </w:r>
      <w:proofErr w:type="gramEnd"/>
      <w:r w:rsidRPr="00CB2EAC">
        <w:rPr>
          <w:rFonts w:ascii="Arial" w:hAnsi="Arial" w:cs="Arial"/>
          <w:spacing w:val="20"/>
          <w:sz w:val="20"/>
          <w:szCs w:val="20"/>
        </w:rPr>
        <w:t>…………</w:t>
      </w:r>
      <w:r w:rsidR="00CB2EAC">
        <w:rPr>
          <w:rFonts w:ascii="Arial" w:hAnsi="Arial" w:cs="Arial"/>
          <w:spacing w:val="20"/>
          <w:sz w:val="20"/>
          <w:szCs w:val="20"/>
        </w:rPr>
        <w:t>………………………………..</w:t>
      </w:r>
    </w:p>
    <w:p w14:paraId="02E7700B" w14:textId="77777777" w:rsidR="0015688B" w:rsidRPr="00CB2EAC" w:rsidRDefault="0015688B" w:rsidP="00CB2EAC">
      <w:pPr>
        <w:tabs>
          <w:tab w:val="left" w:leader="dot" w:pos="5670"/>
          <w:tab w:val="left" w:leader="dot" w:pos="9639"/>
        </w:tabs>
        <w:spacing w:line="360" w:lineRule="auto"/>
        <w:rPr>
          <w:rFonts w:ascii="Arial" w:hAnsi="Arial" w:cs="Arial"/>
          <w:spacing w:val="20"/>
          <w:sz w:val="20"/>
          <w:szCs w:val="20"/>
        </w:rPr>
      </w:pPr>
    </w:p>
    <w:p w14:paraId="4A1F88EB" w14:textId="21ACAD7B" w:rsidR="0015688B" w:rsidRPr="00CB2EAC" w:rsidRDefault="00CC7D45" w:rsidP="0015688B">
      <w:pPr>
        <w:tabs>
          <w:tab w:val="left" w:leader="dot" w:pos="5670"/>
          <w:tab w:val="left" w:leader="dot" w:pos="9639"/>
        </w:tabs>
        <w:spacing w:before="6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B2EAC">
        <w:rPr>
          <w:rFonts w:ascii="Arial" w:hAnsi="Arial" w:cs="Arial"/>
          <w:b/>
          <w:sz w:val="22"/>
          <w:szCs w:val="22"/>
        </w:rPr>
        <w:t>PRESENTA LE SEGUENTI CANDIDATURE</w:t>
      </w:r>
    </w:p>
    <w:tbl>
      <w:tblPr>
        <w:tblW w:w="10495" w:type="dxa"/>
        <w:tblInd w:w="-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2099"/>
        <w:gridCol w:w="1763"/>
        <w:gridCol w:w="3543"/>
      </w:tblGrid>
      <w:tr w:rsidR="00E16C04" w:rsidRPr="00566178" w14:paraId="57B177A7" w14:textId="77777777" w:rsidTr="00E16C04">
        <w:trPr>
          <w:trHeight w:val="812"/>
        </w:trPr>
        <w:tc>
          <w:tcPr>
            <w:tcW w:w="3090" w:type="dxa"/>
          </w:tcPr>
          <w:p w14:paraId="0E9B9C43" w14:textId="77777777" w:rsidR="00E16C04" w:rsidRPr="00CB2EAC" w:rsidRDefault="00E16C04" w:rsidP="0015688B">
            <w:pPr>
              <w:tabs>
                <w:tab w:val="left" w:leader="dot" w:pos="5670"/>
                <w:tab w:val="left" w:leader="dot" w:pos="9639"/>
              </w:tabs>
              <w:spacing w:before="120"/>
              <w:ind w:right="3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EAC">
              <w:rPr>
                <w:rFonts w:ascii="Arial" w:hAnsi="Arial" w:cs="Arial"/>
                <w:b/>
                <w:sz w:val="20"/>
                <w:szCs w:val="20"/>
              </w:rPr>
              <w:t>Cognome</w:t>
            </w:r>
          </w:p>
        </w:tc>
        <w:tc>
          <w:tcPr>
            <w:tcW w:w="2099" w:type="dxa"/>
          </w:tcPr>
          <w:p w14:paraId="02C68146" w14:textId="77777777" w:rsidR="00E16C04" w:rsidRPr="00CB2EAC" w:rsidRDefault="00E16C04" w:rsidP="0015688B">
            <w:pPr>
              <w:tabs>
                <w:tab w:val="left" w:leader="dot" w:pos="5670"/>
                <w:tab w:val="left" w:leader="dot" w:pos="9639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EAC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1763" w:type="dxa"/>
          </w:tcPr>
          <w:p w14:paraId="37710867" w14:textId="77777777" w:rsidR="00E16C04" w:rsidRDefault="00E16C04" w:rsidP="0015688B">
            <w:pPr>
              <w:tabs>
                <w:tab w:val="left" w:leader="dot" w:pos="5670"/>
                <w:tab w:val="left" w:leader="dot" w:pos="9639"/>
              </w:tabs>
              <w:spacing w:before="120"/>
              <w:ind w:hanging="1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EAC">
              <w:rPr>
                <w:rFonts w:ascii="Arial" w:hAnsi="Arial" w:cs="Arial"/>
                <w:b/>
                <w:sz w:val="20"/>
                <w:szCs w:val="20"/>
              </w:rPr>
              <w:t>Data di</w:t>
            </w:r>
          </w:p>
          <w:p w14:paraId="5BC366C0" w14:textId="545E0EF7" w:rsidR="00E16C04" w:rsidRPr="00CB2EAC" w:rsidRDefault="00E16C04" w:rsidP="0015688B">
            <w:pPr>
              <w:tabs>
                <w:tab w:val="left" w:leader="dot" w:pos="5670"/>
                <w:tab w:val="left" w:leader="dot" w:pos="9639"/>
              </w:tabs>
              <w:spacing w:before="120"/>
              <w:ind w:hanging="1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EAC">
              <w:rPr>
                <w:rFonts w:ascii="Arial" w:hAnsi="Arial" w:cs="Arial"/>
                <w:b/>
                <w:sz w:val="20"/>
                <w:szCs w:val="20"/>
              </w:rPr>
              <w:t>nascita</w:t>
            </w:r>
          </w:p>
        </w:tc>
        <w:tc>
          <w:tcPr>
            <w:tcW w:w="3543" w:type="dxa"/>
          </w:tcPr>
          <w:p w14:paraId="7249BB26" w14:textId="67241C71" w:rsidR="00E16C04" w:rsidRPr="00CB2EAC" w:rsidRDefault="00E16C04" w:rsidP="0015688B">
            <w:pPr>
              <w:tabs>
                <w:tab w:val="left" w:leader="dot" w:pos="5670"/>
                <w:tab w:val="left" w:leader="dot" w:pos="9639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EAC">
              <w:rPr>
                <w:rFonts w:ascii="Arial" w:hAnsi="Arial" w:cs="Arial"/>
                <w:b/>
                <w:sz w:val="20"/>
                <w:szCs w:val="20"/>
              </w:rPr>
              <w:t>Ruolo</w:t>
            </w:r>
          </w:p>
        </w:tc>
      </w:tr>
      <w:tr w:rsidR="00E16C04" w:rsidRPr="00566178" w14:paraId="65DFD539" w14:textId="77777777" w:rsidTr="00E16C04">
        <w:trPr>
          <w:trHeight w:val="656"/>
        </w:trPr>
        <w:tc>
          <w:tcPr>
            <w:tcW w:w="3090" w:type="dxa"/>
          </w:tcPr>
          <w:p w14:paraId="4E482C11" w14:textId="77777777" w:rsidR="00E16C04" w:rsidRPr="00566178" w:rsidRDefault="00E16C04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099" w:type="dxa"/>
          </w:tcPr>
          <w:p w14:paraId="41CF5F51" w14:textId="77777777" w:rsidR="00E16C04" w:rsidRPr="00566178" w:rsidRDefault="00E16C04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14:paraId="4B8889C8" w14:textId="77777777" w:rsidR="00E16C04" w:rsidRPr="00566178" w:rsidRDefault="00E16C04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543" w:type="dxa"/>
          </w:tcPr>
          <w:p w14:paraId="501A91F3" w14:textId="77777777" w:rsidR="00E16C04" w:rsidRPr="00CB2EAC" w:rsidRDefault="00E16C04" w:rsidP="00491495">
            <w:pPr>
              <w:tabs>
                <w:tab w:val="left" w:leader="dot" w:pos="5670"/>
                <w:tab w:val="left" w:leader="dot" w:pos="9639"/>
              </w:tabs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B2EAC">
              <w:rPr>
                <w:rFonts w:ascii="Arial" w:hAnsi="Arial" w:cs="Arial"/>
                <w:b/>
                <w:sz w:val="20"/>
                <w:szCs w:val="20"/>
              </w:rPr>
              <w:t>  Docente</w:t>
            </w:r>
            <w:proofErr w:type="gramEnd"/>
          </w:p>
          <w:p w14:paraId="265DFE61" w14:textId="77777777" w:rsidR="00E16C04" w:rsidRPr="00CB2EAC" w:rsidRDefault="00E16C04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B2EAC">
              <w:rPr>
                <w:rFonts w:ascii="Arial" w:hAnsi="Arial" w:cs="Arial"/>
                <w:b/>
                <w:sz w:val="20"/>
                <w:szCs w:val="20"/>
              </w:rPr>
              <w:t>  P.T.A.</w:t>
            </w:r>
          </w:p>
        </w:tc>
      </w:tr>
      <w:tr w:rsidR="00E16C04" w:rsidRPr="00566178" w14:paraId="25A94B71" w14:textId="77777777" w:rsidTr="00E16C04">
        <w:trPr>
          <w:trHeight w:val="656"/>
        </w:trPr>
        <w:tc>
          <w:tcPr>
            <w:tcW w:w="3090" w:type="dxa"/>
          </w:tcPr>
          <w:p w14:paraId="5703E23E" w14:textId="77777777" w:rsidR="00E16C04" w:rsidRPr="00566178" w:rsidRDefault="00E16C04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099" w:type="dxa"/>
          </w:tcPr>
          <w:p w14:paraId="4B0B4C00" w14:textId="77777777" w:rsidR="00E16C04" w:rsidRPr="00566178" w:rsidRDefault="00E16C04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14:paraId="0B6F6FEC" w14:textId="77777777" w:rsidR="00E16C04" w:rsidRPr="00566178" w:rsidRDefault="00E16C04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  <w:tc>
          <w:tcPr>
            <w:tcW w:w="3543" w:type="dxa"/>
          </w:tcPr>
          <w:p w14:paraId="4D2574FE" w14:textId="77777777" w:rsidR="00E16C04" w:rsidRPr="00CB2EAC" w:rsidRDefault="00E16C04" w:rsidP="00491495">
            <w:pPr>
              <w:tabs>
                <w:tab w:val="left" w:leader="dot" w:pos="5670"/>
                <w:tab w:val="left" w:leader="dot" w:pos="9639"/>
              </w:tabs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B2EAC">
              <w:rPr>
                <w:rFonts w:ascii="Arial" w:hAnsi="Arial" w:cs="Arial"/>
                <w:b/>
                <w:sz w:val="20"/>
                <w:szCs w:val="20"/>
              </w:rPr>
              <w:t>  Docente</w:t>
            </w:r>
            <w:proofErr w:type="gramEnd"/>
          </w:p>
          <w:p w14:paraId="31062052" w14:textId="77777777" w:rsidR="00E16C04" w:rsidRPr="00CB2EAC" w:rsidRDefault="00E16C04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B2EAC">
              <w:rPr>
                <w:rFonts w:ascii="Arial" w:hAnsi="Arial" w:cs="Arial"/>
                <w:b/>
                <w:sz w:val="20"/>
                <w:szCs w:val="20"/>
              </w:rPr>
              <w:t>  P.T.A.</w:t>
            </w:r>
          </w:p>
        </w:tc>
      </w:tr>
      <w:tr w:rsidR="00E16C04" w:rsidRPr="00566178" w14:paraId="2C0024A4" w14:textId="77777777" w:rsidTr="00E16C04">
        <w:trPr>
          <w:trHeight w:val="656"/>
        </w:trPr>
        <w:tc>
          <w:tcPr>
            <w:tcW w:w="3090" w:type="dxa"/>
          </w:tcPr>
          <w:p w14:paraId="6ABFEE0A" w14:textId="77777777" w:rsidR="00E16C04" w:rsidRPr="00566178" w:rsidRDefault="00E16C04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099" w:type="dxa"/>
          </w:tcPr>
          <w:p w14:paraId="601BD41E" w14:textId="77777777" w:rsidR="00E16C04" w:rsidRPr="00566178" w:rsidRDefault="00E16C04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14:paraId="26A55E9D" w14:textId="77777777" w:rsidR="00E16C04" w:rsidRPr="00566178" w:rsidRDefault="00E16C04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543" w:type="dxa"/>
          </w:tcPr>
          <w:p w14:paraId="312B6D1A" w14:textId="01852571" w:rsidR="00E16C04" w:rsidRPr="00CB2EAC" w:rsidRDefault="00E16C04" w:rsidP="00491495">
            <w:pPr>
              <w:tabs>
                <w:tab w:val="left" w:leader="dot" w:pos="5670"/>
                <w:tab w:val="left" w:leader="dot" w:pos="9639"/>
              </w:tabs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B2EAC">
              <w:rPr>
                <w:rFonts w:ascii="Arial" w:hAnsi="Arial" w:cs="Arial"/>
                <w:b/>
                <w:sz w:val="20"/>
                <w:szCs w:val="20"/>
              </w:rPr>
              <w:t>  Docente</w:t>
            </w:r>
            <w:proofErr w:type="gramEnd"/>
          </w:p>
          <w:p w14:paraId="6A053D88" w14:textId="77777777" w:rsidR="00E16C04" w:rsidRPr="00CB2EAC" w:rsidRDefault="00E16C04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B2EAC">
              <w:rPr>
                <w:rFonts w:ascii="Arial" w:hAnsi="Arial" w:cs="Arial"/>
                <w:b/>
                <w:sz w:val="20"/>
                <w:szCs w:val="20"/>
              </w:rPr>
              <w:t>  P.T.A.</w:t>
            </w:r>
          </w:p>
        </w:tc>
      </w:tr>
      <w:tr w:rsidR="00E16C04" w:rsidRPr="00566178" w14:paraId="5A0FCAA3" w14:textId="77777777" w:rsidTr="00E16C04">
        <w:trPr>
          <w:trHeight w:val="656"/>
        </w:trPr>
        <w:tc>
          <w:tcPr>
            <w:tcW w:w="3090" w:type="dxa"/>
          </w:tcPr>
          <w:p w14:paraId="1C8A6A91" w14:textId="77777777" w:rsidR="00E16C04" w:rsidRPr="00566178" w:rsidRDefault="00E16C04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099" w:type="dxa"/>
          </w:tcPr>
          <w:p w14:paraId="0526FEFE" w14:textId="77777777" w:rsidR="00E16C04" w:rsidRPr="00566178" w:rsidRDefault="00E16C04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14:paraId="4411003C" w14:textId="77777777" w:rsidR="00E16C04" w:rsidRPr="00566178" w:rsidRDefault="00E16C04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543" w:type="dxa"/>
          </w:tcPr>
          <w:p w14:paraId="5B42CCD8" w14:textId="77777777" w:rsidR="00E16C04" w:rsidRPr="00CB2EAC" w:rsidRDefault="00E16C04" w:rsidP="00491495">
            <w:pPr>
              <w:tabs>
                <w:tab w:val="left" w:leader="dot" w:pos="5670"/>
                <w:tab w:val="left" w:leader="dot" w:pos="9639"/>
              </w:tabs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B2EAC">
              <w:rPr>
                <w:rFonts w:ascii="Arial" w:hAnsi="Arial" w:cs="Arial"/>
                <w:b/>
                <w:sz w:val="20"/>
                <w:szCs w:val="20"/>
              </w:rPr>
              <w:t>  Docente</w:t>
            </w:r>
            <w:proofErr w:type="gramEnd"/>
          </w:p>
          <w:p w14:paraId="2CB96C83" w14:textId="77777777" w:rsidR="00E16C04" w:rsidRPr="00CB2EAC" w:rsidRDefault="00E16C04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B2EAC">
              <w:rPr>
                <w:rFonts w:ascii="Arial" w:hAnsi="Arial" w:cs="Arial"/>
                <w:b/>
                <w:sz w:val="20"/>
                <w:szCs w:val="20"/>
              </w:rPr>
              <w:t>  P.T.A.</w:t>
            </w:r>
          </w:p>
        </w:tc>
      </w:tr>
      <w:tr w:rsidR="00E16C04" w:rsidRPr="00566178" w14:paraId="66BD493F" w14:textId="77777777" w:rsidTr="00E16C04">
        <w:trPr>
          <w:trHeight w:val="656"/>
        </w:trPr>
        <w:tc>
          <w:tcPr>
            <w:tcW w:w="3090" w:type="dxa"/>
          </w:tcPr>
          <w:p w14:paraId="2ADDA862" w14:textId="77777777" w:rsidR="00E16C04" w:rsidRPr="00566178" w:rsidRDefault="00E16C04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099" w:type="dxa"/>
          </w:tcPr>
          <w:p w14:paraId="149170ED" w14:textId="77777777" w:rsidR="00E16C04" w:rsidRPr="00566178" w:rsidRDefault="00E16C04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14:paraId="2AA5E5DA" w14:textId="77777777" w:rsidR="00E16C04" w:rsidRPr="00566178" w:rsidRDefault="00E16C04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543" w:type="dxa"/>
          </w:tcPr>
          <w:p w14:paraId="396FA70D" w14:textId="77777777" w:rsidR="00E16C04" w:rsidRPr="00CB2EAC" w:rsidRDefault="00E16C04" w:rsidP="00491495">
            <w:pPr>
              <w:tabs>
                <w:tab w:val="left" w:leader="dot" w:pos="5670"/>
                <w:tab w:val="left" w:leader="dot" w:pos="9639"/>
              </w:tabs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B2EAC">
              <w:rPr>
                <w:rFonts w:ascii="Arial" w:hAnsi="Arial" w:cs="Arial"/>
                <w:b/>
                <w:sz w:val="20"/>
                <w:szCs w:val="20"/>
              </w:rPr>
              <w:t>  Docente</w:t>
            </w:r>
            <w:proofErr w:type="gramEnd"/>
          </w:p>
          <w:p w14:paraId="0B6862CF" w14:textId="77777777" w:rsidR="00E16C04" w:rsidRPr="00CB2EAC" w:rsidRDefault="00E16C04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B2EAC">
              <w:rPr>
                <w:rFonts w:ascii="Arial" w:hAnsi="Arial" w:cs="Arial"/>
                <w:b/>
                <w:sz w:val="20"/>
                <w:szCs w:val="20"/>
              </w:rPr>
              <w:t>  P.T.A.</w:t>
            </w:r>
          </w:p>
        </w:tc>
      </w:tr>
      <w:tr w:rsidR="00E16C04" w:rsidRPr="00566178" w14:paraId="655C8E47" w14:textId="77777777" w:rsidTr="00E16C04">
        <w:trPr>
          <w:trHeight w:val="656"/>
        </w:trPr>
        <w:tc>
          <w:tcPr>
            <w:tcW w:w="3090" w:type="dxa"/>
          </w:tcPr>
          <w:p w14:paraId="06AFD20D" w14:textId="77777777" w:rsidR="00E16C04" w:rsidRPr="00566178" w:rsidRDefault="00E16C04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099" w:type="dxa"/>
          </w:tcPr>
          <w:p w14:paraId="221A003C" w14:textId="77777777" w:rsidR="00E16C04" w:rsidRPr="00566178" w:rsidRDefault="00E16C04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14:paraId="5A87CA86" w14:textId="77777777" w:rsidR="00E16C04" w:rsidRPr="00566178" w:rsidRDefault="00E16C04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543" w:type="dxa"/>
          </w:tcPr>
          <w:p w14:paraId="26715085" w14:textId="77777777" w:rsidR="00E16C04" w:rsidRPr="00CB2EAC" w:rsidRDefault="00E16C04" w:rsidP="00491495">
            <w:pPr>
              <w:tabs>
                <w:tab w:val="left" w:leader="dot" w:pos="5670"/>
                <w:tab w:val="left" w:leader="dot" w:pos="9639"/>
              </w:tabs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B2EAC">
              <w:rPr>
                <w:rFonts w:ascii="Arial" w:hAnsi="Arial" w:cs="Arial"/>
                <w:b/>
                <w:sz w:val="20"/>
                <w:szCs w:val="20"/>
              </w:rPr>
              <w:t>  Docente</w:t>
            </w:r>
            <w:proofErr w:type="gramEnd"/>
          </w:p>
          <w:p w14:paraId="642ACFFD" w14:textId="77777777" w:rsidR="00E16C04" w:rsidRPr="00CB2EAC" w:rsidRDefault="00E16C04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B2EAC">
              <w:rPr>
                <w:rFonts w:ascii="Arial" w:hAnsi="Arial" w:cs="Arial"/>
                <w:b/>
                <w:sz w:val="20"/>
                <w:szCs w:val="20"/>
              </w:rPr>
              <w:t>  P.T.A.</w:t>
            </w:r>
          </w:p>
        </w:tc>
      </w:tr>
      <w:tr w:rsidR="00E16C04" w:rsidRPr="00566178" w14:paraId="2BADA98D" w14:textId="77777777" w:rsidTr="00E16C04">
        <w:trPr>
          <w:trHeight w:val="656"/>
        </w:trPr>
        <w:tc>
          <w:tcPr>
            <w:tcW w:w="3090" w:type="dxa"/>
          </w:tcPr>
          <w:p w14:paraId="2ACB2C23" w14:textId="77777777" w:rsidR="00E16C04" w:rsidRPr="00566178" w:rsidRDefault="00E16C04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099" w:type="dxa"/>
          </w:tcPr>
          <w:p w14:paraId="4F68F53C" w14:textId="77777777" w:rsidR="00E16C04" w:rsidRPr="00566178" w:rsidRDefault="00E16C04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14:paraId="0894D352" w14:textId="77777777" w:rsidR="00E16C04" w:rsidRPr="00566178" w:rsidRDefault="00E16C04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543" w:type="dxa"/>
          </w:tcPr>
          <w:p w14:paraId="507BA011" w14:textId="77777777" w:rsidR="00E16C04" w:rsidRPr="00CB2EAC" w:rsidRDefault="00E16C04" w:rsidP="00491495">
            <w:pPr>
              <w:tabs>
                <w:tab w:val="left" w:leader="dot" w:pos="5670"/>
                <w:tab w:val="left" w:leader="dot" w:pos="9639"/>
              </w:tabs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B2EAC">
              <w:rPr>
                <w:rFonts w:ascii="Arial" w:hAnsi="Arial" w:cs="Arial"/>
                <w:b/>
                <w:sz w:val="20"/>
                <w:szCs w:val="20"/>
              </w:rPr>
              <w:t>  Docente</w:t>
            </w:r>
            <w:proofErr w:type="gramEnd"/>
          </w:p>
          <w:p w14:paraId="31B89D9E" w14:textId="77777777" w:rsidR="00E16C04" w:rsidRPr="00CB2EAC" w:rsidRDefault="00E16C04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B2EAC">
              <w:rPr>
                <w:rFonts w:ascii="Arial" w:hAnsi="Arial" w:cs="Arial"/>
                <w:b/>
                <w:sz w:val="20"/>
                <w:szCs w:val="20"/>
              </w:rPr>
              <w:t>  P.T.A.</w:t>
            </w:r>
          </w:p>
        </w:tc>
      </w:tr>
      <w:tr w:rsidR="00E16C04" w:rsidRPr="00566178" w14:paraId="6424ECBD" w14:textId="77777777" w:rsidTr="00E16C04">
        <w:trPr>
          <w:trHeight w:val="656"/>
        </w:trPr>
        <w:tc>
          <w:tcPr>
            <w:tcW w:w="3090" w:type="dxa"/>
          </w:tcPr>
          <w:p w14:paraId="404E5533" w14:textId="77777777" w:rsidR="00E16C04" w:rsidRPr="00566178" w:rsidRDefault="00E16C04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099" w:type="dxa"/>
          </w:tcPr>
          <w:p w14:paraId="18274A3D" w14:textId="77777777" w:rsidR="00E16C04" w:rsidRPr="00566178" w:rsidRDefault="00E16C04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14:paraId="3657CF4B" w14:textId="77777777" w:rsidR="00E16C04" w:rsidRPr="00566178" w:rsidRDefault="00E16C04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543" w:type="dxa"/>
          </w:tcPr>
          <w:p w14:paraId="61B82E83" w14:textId="77777777" w:rsidR="00E16C04" w:rsidRPr="00CB2EAC" w:rsidRDefault="00E16C04" w:rsidP="00491495">
            <w:pPr>
              <w:tabs>
                <w:tab w:val="left" w:leader="dot" w:pos="5670"/>
                <w:tab w:val="left" w:leader="dot" w:pos="9639"/>
              </w:tabs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B2EAC">
              <w:rPr>
                <w:rFonts w:ascii="Arial" w:hAnsi="Arial" w:cs="Arial"/>
                <w:b/>
                <w:sz w:val="20"/>
                <w:szCs w:val="20"/>
              </w:rPr>
              <w:t>  Docente</w:t>
            </w:r>
            <w:proofErr w:type="gramEnd"/>
          </w:p>
          <w:p w14:paraId="71DD2F41" w14:textId="77777777" w:rsidR="00E16C04" w:rsidRPr="00CB2EAC" w:rsidRDefault="00E16C04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B2EAC">
              <w:rPr>
                <w:rFonts w:ascii="Arial" w:hAnsi="Arial" w:cs="Arial"/>
                <w:b/>
                <w:sz w:val="20"/>
                <w:szCs w:val="20"/>
              </w:rPr>
              <w:t>  P.T.A.</w:t>
            </w:r>
          </w:p>
        </w:tc>
      </w:tr>
      <w:tr w:rsidR="00E16C04" w:rsidRPr="00566178" w14:paraId="74AABEBD" w14:textId="77777777" w:rsidTr="00E16C04">
        <w:trPr>
          <w:trHeight w:val="656"/>
        </w:trPr>
        <w:tc>
          <w:tcPr>
            <w:tcW w:w="3090" w:type="dxa"/>
          </w:tcPr>
          <w:p w14:paraId="779AEFB0" w14:textId="77777777" w:rsidR="00E16C04" w:rsidRPr="00566178" w:rsidRDefault="00E16C04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099" w:type="dxa"/>
          </w:tcPr>
          <w:p w14:paraId="0DEA3BC3" w14:textId="77777777" w:rsidR="00E16C04" w:rsidRPr="00566178" w:rsidRDefault="00E16C04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14:paraId="6E034F06" w14:textId="77777777" w:rsidR="00E16C04" w:rsidRPr="00566178" w:rsidRDefault="00E16C04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543" w:type="dxa"/>
          </w:tcPr>
          <w:p w14:paraId="0FFB994F" w14:textId="77777777" w:rsidR="00E16C04" w:rsidRPr="00CB2EAC" w:rsidRDefault="00E16C04" w:rsidP="00491495">
            <w:pPr>
              <w:tabs>
                <w:tab w:val="left" w:leader="dot" w:pos="5670"/>
                <w:tab w:val="left" w:leader="dot" w:pos="9639"/>
              </w:tabs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B2EAC">
              <w:rPr>
                <w:rFonts w:ascii="Arial" w:hAnsi="Arial" w:cs="Arial"/>
                <w:b/>
                <w:sz w:val="20"/>
                <w:szCs w:val="20"/>
              </w:rPr>
              <w:t>  Docente</w:t>
            </w:r>
            <w:proofErr w:type="gramEnd"/>
          </w:p>
          <w:p w14:paraId="4235368E" w14:textId="77777777" w:rsidR="00E16C04" w:rsidRPr="00CB2EAC" w:rsidRDefault="00E16C04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B2EAC">
              <w:rPr>
                <w:rFonts w:ascii="Arial" w:hAnsi="Arial" w:cs="Arial"/>
                <w:b/>
                <w:sz w:val="20"/>
                <w:szCs w:val="20"/>
              </w:rPr>
              <w:t>  P.T.A.</w:t>
            </w:r>
          </w:p>
        </w:tc>
      </w:tr>
      <w:tr w:rsidR="00E16C04" w:rsidRPr="00566178" w14:paraId="74EDB6FE" w14:textId="77777777" w:rsidTr="00E16C04">
        <w:trPr>
          <w:trHeight w:val="656"/>
        </w:trPr>
        <w:tc>
          <w:tcPr>
            <w:tcW w:w="3090" w:type="dxa"/>
          </w:tcPr>
          <w:p w14:paraId="55645890" w14:textId="77777777" w:rsidR="00E16C04" w:rsidRPr="00566178" w:rsidRDefault="00E16C04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099" w:type="dxa"/>
          </w:tcPr>
          <w:p w14:paraId="05A6688E" w14:textId="77777777" w:rsidR="00E16C04" w:rsidRPr="00566178" w:rsidRDefault="00E16C04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14:paraId="5C05B3B3" w14:textId="77777777" w:rsidR="00E16C04" w:rsidRPr="00566178" w:rsidRDefault="00E16C04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543" w:type="dxa"/>
          </w:tcPr>
          <w:p w14:paraId="61CBC8FF" w14:textId="77777777" w:rsidR="00E16C04" w:rsidRPr="00CB2EAC" w:rsidRDefault="00E16C04" w:rsidP="00491495">
            <w:pPr>
              <w:tabs>
                <w:tab w:val="left" w:leader="dot" w:pos="5670"/>
                <w:tab w:val="left" w:leader="dot" w:pos="9639"/>
              </w:tabs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B2EAC">
              <w:rPr>
                <w:rFonts w:ascii="Arial" w:hAnsi="Arial" w:cs="Arial"/>
                <w:b/>
                <w:sz w:val="20"/>
                <w:szCs w:val="20"/>
              </w:rPr>
              <w:t>  Docente</w:t>
            </w:r>
            <w:proofErr w:type="gramEnd"/>
          </w:p>
          <w:p w14:paraId="61EAB8D9" w14:textId="77777777" w:rsidR="00E16C04" w:rsidRPr="00CB2EAC" w:rsidRDefault="00E16C04" w:rsidP="00491495">
            <w:pPr>
              <w:tabs>
                <w:tab w:val="left" w:leader="dot" w:pos="5670"/>
                <w:tab w:val="left" w:leader="dot" w:pos="963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B2EAC">
              <w:rPr>
                <w:rFonts w:ascii="Arial" w:hAnsi="Arial" w:cs="Arial"/>
                <w:b/>
                <w:sz w:val="20"/>
                <w:szCs w:val="20"/>
              </w:rPr>
              <w:t>  P.T.A.</w:t>
            </w:r>
          </w:p>
        </w:tc>
      </w:tr>
    </w:tbl>
    <w:p w14:paraId="728D5627" w14:textId="6630CFC2" w:rsidR="0056617A" w:rsidRDefault="0056617A" w:rsidP="00CB2EAC">
      <w:pPr>
        <w:tabs>
          <w:tab w:val="left" w:pos="567"/>
        </w:tabs>
        <w:jc w:val="center"/>
        <w:rPr>
          <w:rFonts w:ascii="Arial" w:hAnsi="Arial" w:cs="Arial"/>
          <w:color w:val="00B0F0"/>
          <w:sz w:val="20"/>
          <w:szCs w:val="20"/>
        </w:rPr>
      </w:pPr>
    </w:p>
    <w:p w14:paraId="08A17B8F" w14:textId="332F0A9C" w:rsidR="00EA562E" w:rsidRPr="0056617A" w:rsidRDefault="00EA562E" w:rsidP="0056617A">
      <w:pPr>
        <w:tabs>
          <w:tab w:val="left" w:pos="567"/>
        </w:tabs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56617A">
        <w:rPr>
          <w:rFonts w:ascii="Arial" w:hAnsi="Arial" w:cs="Arial"/>
          <w:b/>
          <w:bCs/>
          <w:sz w:val="20"/>
          <w:szCs w:val="20"/>
        </w:rPr>
        <w:lastRenderedPageBreak/>
        <w:t>ai sensi e per gli effetti dell'art. 47, del DPR n. 445 del 2000</w:t>
      </w:r>
    </w:p>
    <w:p w14:paraId="33F5C07D" w14:textId="76110BED" w:rsidR="00CB2EAC" w:rsidRDefault="00CB2EAC" w:rsidP="0056617A">
      <w:pPr>
        <w:tabs>
          <w:tab w:val="left" w:pos="567"/>
        </w:tabs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B2EAC">
        <w:rPr>
          <w:rFonts w:ascii="Arial" w:hAnsi="Arial" w:cs="Arial"/>
          <w:b/>
          <w:sz w:val="20"/>
          <w:szCs w:val="20"/>
        </w:rPr>
        <w:t>DICHIARA ALTRES</w:t>
      </w:r>
      <w:r>
        <w:rPr>
          <w:rFonts w:ascii="Arial" w:hAnsi="Arial" w:cs="Arial"/>
          <w:b/>
          <w:sz w:val="20"/>
          <w:szCs w:val="20"/>
        </w:rPr>
        <w:t>Ì</w:t>
      </w:r>
      <w:r w:rsidR="00E16C04">
        <w:rPr>
          <w:rFonts w:ascii="Arial" w:hAnsi="Arial" w:cs="Arial"/>
          <w:b/>
          <w:sz w:val="20"/>
          <w:szCs w:val="20"/>
        </w:rPr>
        <w:t>,</w:t>
      </w:r>
    </w:p>
    <w:p w14:paraId="5A9F8767" w14:textId="77777777" w:rsidR="0056617A" w:rsidRPr="00CB2EAC" w:rsidRDefault="0056617A" w:rsidP="0056617A">
      <w:pPr>
        <w:tabs>
          <w:tab w:val="left" w:pos="567"/>
        </w:tabs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1DF745BB" w14:textId="424B48B1" w:rsidR="00CB2EAC" w:rsidRPr="00CB2EAC" w:rsidRDefault="00EA562E" w:rsidP="00EA562E">
      <w:pPr>
        <w:tabs>
          <w:tab w:val="left" w:leader="dot" w:pos="5670"/>
          <w:tab w:val="left" w:leader="dot" w:pos="9639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63403">
        <w:rPr>
          <w:rFonts w:ascii="Arial" w:hAnsi="Arial" w:cs="Arial"/>
          <w:sz w:val="20"/>
          <w:szCs w:val="20"/>
        </w:rPr>
        <w:t xml:space="preserve">consapevole che chiunque rilasci dichiarazioni mendaci è punito ai sensi del Codice Penale e delle leggi speciali in materia, </w:t>
      </w:r>
      <w:r w:rsidR="00CB2EAC" w:rsidRPr="00CB2EAC">
        <w:rPr>
          <w:rFonts w:ascii="Arial" w:hAnsi="Arial" w:cs="Arial"/>
          <w:sz w:val="20"/>
          <w:szCs w:val="20"/>
        </w:rPr>
        <w:t xml:space="preserve">che i sopraindicati dipendenti </w:t>
      </w:r>
      <w:r w:rsidR="00CB2EAC" w:rsidRPr="00CB2EAC">
        <w:rPr>
          <w:rFonts w:ascii="Arial" w:hAnsi="Arial" w:cs="Arial"/>
          <w:b/>
          <w:sz w:val="20"/>
          <w:szCs w:val="20"/>
        </w:rPr>
        <w:t>hanno</w:t>
      </w:r>
      <w:r w:rsidR="00CB2EAC" w:rsidRPr="00CB2EAC">
        <w:rPr>
          <w:rFonts w:ascii="Arial" w:hAnsi="Arial" w:cs="Arial"/>
          <w:sz w:val="20"/>
          <w:szCs w:val="20"/>
        </w:rPr>
        <w:t xml:space="preserve"> </w:t>
      </w:r>
      <w:r w:rsidR="00CB2EAC" w:rsidRPr="00CB2EAC">
        <w:rPr>
          <w:rFonts w:ascii="Arial" w:hAnsi="Arial" w:cs="Arial"/>
          <w:b/>
          <w:sz w:val="20"/>
          <w:szCs w:val="20"/>
        </w:rPr>
        <w:t>accettato la candidatura</w:t>
      </w:r>
      <w:r w:rsidR="00CB2EAC" w:rsidRPr="00CB2EAC">
        <w:rPr>
          <w:rFonts w:ascii="Arial" w:hAnsi="Arial" w:cs="Arial"/>
          <w:sz w:val="20"/>
          <w:szCs w:val="20"/>
        </w:rPr>
        <w:t xml:space="preserve"> proposta dalla Rappresentanza di Ateneo soprariportata.</w:t>
      </w:r>
    </w:p>
    <w:p w14:paraId="6FC9D288" w14:textId="77777777" w:rsidR="00EA562E" w:rsidRDefault="00EA562E" w:rsidP="00CB2EAC">
      <w:pPr>
        <w:tabs>
          <w:tab w:val="left" w:leader="dot" w:pos="2835"/>
          <w:tab w:val="left" w:pos="7371"/>
        </w:tabs>
        <w:spacing w:line="480" w:lineRule="auto"/>
        <w:rPr>
          <w:rFonts w:ascii="Arial" w:hAnsi="Arial" w:cs="Arial"/>
          <w:sz w:val="20"/>
          <w:szCs w:val="20"/>
        </w:rPr>
      </w:pPr>
    </w:p>
    <w:p w14:paraId="323ACDB5" w14:textId="2EC251D3" w:rsidR="00CB2EAC" w:rsidRPr="00CB2EAC" w:rsidRDefault="00CB2EAC" w:rsidP="00CB2EAC">
      <w:pPr>
        <w:tabs>
          <w:tab w:val="left" w:leader="dot" w:pos="2835"/>
          <w:tab w:val="left" w:pos="7371"/>
        </w:tabs>
        <w:spacing w:line="480" w:lineRule="auto"/>
        <w:rPr>
          <w:rFonts w:ascii="Arial" w:hAnsi="Arial" w:cs="Arial"/>
          <w:sz w:val="20"/>
          <w:szCs w:val="20"/>
        </w:rPr>
      </w:pPr>
      <w:r w:rsidRPr="00CB2EAC">
        <w:rPr>
          <w:rFonts w:ascii="Arial" w:hAnsi="Arial" w:cs="Arial"/>
          <w:sz w:val="20"/>
          <w:szCs w:val="20"/>
        </w:rPr>
        <w:t xml:space="preserve">Padova, </w:t>
      </w:r>
      <w:r w:rsidRPr="00CB2EAC">
        <w:rPr>
          <w:rFonts w:ascii="Arial" w:hAnsi="Arial" w:cs="Arial"/>
          <w:sz w:val="20"/>
          <w:szCs w:val="20"/>
        </w:rPr>
        <w:tab/>
        <w:t>…….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</w:t>
      </w:r>
      <w:r w:rsidRPr="00CB2EAC">
        <w:rPr>
          <w:rFonts w:ascii="Arial" w:hAnsi="Arial" w:cs="Arial"/>
          <w:sz w:val="20"/>
          <w:szCs w:val="20"/>
        </w:rPr>
        <w:t>Il dichiarante</w:t>
      </w:r>
    </w:p>
    <w:p w14:paraId="14F26A21" w14:textId="77777777" w:rsidR="00CB2EAC" w:rsidRPr="00CB2EAC" w:rsidRDefault="00CB2EAC" w:rsidP="00CB2EAC">
      <w:pPr>
        <w:tabs>
          <w:tab w:val="left" w:leader="dot" w:pos="2835"/>
          <w:tab w:val="left" w:pos="7371"/>
        </w:tabs>
        <w:rPr>
          <w:rFonts w:ascii="Arial" w:hAnsi="Arial" w:cs="Arial"/>
          <w:sz w:val="20"/>
          <w:szCs w:val="20"/>
        </w:rPr>
      </w:pPr>
    </w:p>
    <w:p w14:paraId="32DE3181" w14:textId="77777777" w:rsidR="00CB2EAC" w:rsidRPr="00CB2EAC" w:rsidRDefault="00CB2EAC" w:rsidP="00CB2EAC">
      <w:pPr>
        <w:tabs>
          <w:tab w:val="left" w:leader="dot" w:pos="2835"/>
          <w:tab w:val="left" w:pos="6663"/>
          <w:tab w:val="left" w:pos="7371"/>
        </w:tabs>
        <w:rPr>
          <w:rFonts w:ascii="Arial" w:hAnsi="Arial" w:cs="Arial"/>
          <w:sz w:val="20"/>
          <w:szCs w:val="20"/>
        </w:rPr>
      </w:pPr>
      <w:r w:rsidRPr="00CB2EA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………………………………….</w:t>
      </w:r>
    </w:p>
    <w:p w14:paraId="111E0093" w14:textId="77777777" w:rsidR="00CB2EAC" w:rsidRPr="00CB2EAC" w:rsidRDefault="00CB2EAC" w:rsidP="00CB2EAC">
      <w:pPr>
        <w:tabs>
          <w:tab w:val="center" w:pos="7938"/>
        </w:tabs>
        <w:outlineLvl w:val="0"/>
        <w:rPr>
          <w:rFonts w:ascii="Arial" w:hAnsi="Arial" w:cs="Arial"/>
          <w:sz w:val="20"/>
          <w:szCs w:val="20"/>
        </w:rPr>
      </w:pPr>
    </w:p>
    <w:p w14:paraId="74073652" w14:textId="77777777" w:rsidR="004868FA" w:rsidRPr="00CB2EAC" w:rsidRDefault="004868FA" w:rsidP="004D24BE">
      <w:pPr>
        <w:tabs>
          <w:tab w:val="center" w:pos="7938"/>
        </w:tabs>
        <w:outlineLvl w:val="0"/>
        <w:rPr>
          <w:rFonts w:ascii="Arial" w:hAnsi="Arial" w:cs="Arial"/>
          <w:sz w:val="20"/>
          <w:szCs w:val="20"/>
        </w:rPr>
      </w:pPr>
    </w:p>
    <w:sectPr w:rsidR="004868FA" w:rsidRPr="00CB2EAC" w:rsidSect="00B12CEC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09" w:right="1128" w:bottom="2410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6C876" w14:textId="77777777" w:rsidR="007067E8" w:rsidRDefault="007067E8">
      <w:r>
        <w:separator/>
      </w:r>
    </w:p>
  </w:endnote>
  <w:endnote w:type="continuationSeparator" w:id="0">
    <w:p w14:paraId="4A2BD250" w14:textId="77777777" w:rsidR="007067E8" w:rsidRDefault="00706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CB20D" w14:textId="77777777" w:rsidR="0094488D" w:rsidRDefault="00E00101" w:rsidP="0094488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435B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E37A76A" w14:textId="77777777" w:rsidR="0094488D" w:rsidRDefault="00C33DF5" w:rsidP="0094488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18485" w14:textId="663E6C1A" w:rsidR="0094488D" w:rsidRPr="00A66B19" w:rsidRDefault="00E00101" w:rsidP="0094488D">
    <w:pPr>
      <w:pStyle w:val="Pidipagina"/>
      <w:framePr w:wrap="around" w:vAnchor="text" w:hAnchor="margin" w:xAlign="right" w:y="1"/>
      <w:rPr>
        <w:rStyle w:val="Numeropagina"/>
      </w:rPr>
    </w:pPr>
    <w:r w:rsidRPr="00A66B19">
      <w:rPr>
        <w:rStyle w:val="Numeropagina"/>
        <w:sz w:val="16"/>
        <w:szCs w:val="16"/>
      </w:rPr>
      <w:fldChar w:fldCharType="begin"/>
    </w:r>
    <w:r w:rsidR="00D435B9" w:rsidRPr="00A66B19">
      <w:rPr>
        <w:rStyle w:val="Numeropagina"/>
        <w:rFonts w:ascii="Arial" w:hAnsi="Arial"/>
        <w:sz w:val="16"/>
        <w:szCs w:val="16"/>
      </w:rPr>
      <w:instrText xml:space="preserve">PAGE  </w:instrText>
    </w:r>
    <w:r w:rsidRPr="00A66B19">
      <w:rPr>
        <w:rStyle w:val="Numeropagina"/>
        <w:sz w:val="16"/>
        <w:szCs w:val="16"/>
      </w:rPr>
      <w:fldChar w:fldCharType="separate"/>
    </w:r>
    <w:r w:rsidR="00E16C04">
      <w:rPr>
        <w:rStyle w:val="Numeropagina"/>
        <w:rFonts w:ascii="Arial" w:hAnsi="Arial"/>
        <w:noProof/>
        <w:sz w:val="16"/>
        <w:szCs w:val="16"/>
      </w:rPr>
      <w:t>2</w:t>
    </w:r>
    <w:r w:rsidRPr="00A66B19">
      <w:rPr>
        <w:rStyle w:val="Numeropagina"/>
        <w:sz w:val="16"/>
        <w:szCs w:val="16"/>
      </w:rPr>
      <w:fldChar w:fldCharType="end"/>
    </w:r>
  </w:p>
  <w:p w14:paraId="6AAEC62B" w14:textId="77777777" w:rsidR="0094488D" w:rsidRDefault="00C33DF5" w:rsidP="00BB21D0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93564" w14:textId="77777777" w:rsidR="0094488D" w:rsidRPr="006F44A3" w:rsidRDefault="00C33DF5" w:rsidP="0094488D">
    <w:pPr>
      <w:pStyle w:val="CorpoTestoUnipd"/>
      <w:tabs>
        <w:tab w:val="left" w:pos="164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74139" w14:textId="77777777" w:rsidR="007067E8" w:rsidRDefault="007067E8">
      <w:r>
        <w:separator/>
      </w:r>
    </w:p>
  </w:footnote>
  <w:footnote w:type="continuationSeparator" w:id="0">
    <w:p w14:paraId="1B3037E8" w14:textId="77777777" w:rsidR="007067E8" w:rsidRDefault="00706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191" w:type="dxa"/>
      <w:tblInd w:w="-2302" w:type="dxa"/>
      <w:tblLayout w:type="fixed"/>
      <w:tblLook w:val="00A0" w:firstRow="1" w:lastRow="0" w:firstColumn="1" w:lastColumn="0" w:noHBand="0" w:noVBand="0"/>
    </w:tblPr>
    <w:tblGrid>
      <w:gridCol w:w="2173"/>
      <w:gridCol w:w="6333"/>
      <w:gridCol w:w="3685"/>
    </w:tblGrid>
    <w:tr w:rsidR="00737F3F" w14:paraId="7004B957" w14:textId="77777777" w:rsidTr="48FAAF33">
      <w:trPr>
        <w:trHeight w:val="570"/>
      </w:trPr>
      <w:tc>
        <w:tcPr>
          <w:tcW w:w="2173" w:type="dxa"/>
          <w:vMerge w:val="restart"/>
        </w:tcPr>
        <w:p w14:paraId="70863F69" w14:textId="77777777" w:rsidR="00737F3F" w:rsidRPr="00737F3F" w:rsidRDefault="00737F3F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  <w:r w:rsidRPr="00737F3F">
            <w:rPr>
              <w:rFonts w:ascii="Arial" w:hAnsi="Arial"/>
              <w:b/>
              <w:color w:val="000000"/>
              <w:sz w:val="17"/>
              <w:szCs w:val="17"/>
            </w:rPr>
            <w:softHyphen/>
          </w:r>
        </w:p>
      </w:tc>
      <w:tc>
        <w:tcPr>
          <w:tcW w:w="10018" w:type="dxa"/>
          <w:gridSpan w:val="2"/>
        </w:tcPr>
        <w:p w14:paraId="693B8618" w14:textId="77777777" w:rsidR="00737F3F" w:rsidRPr="00737F3F" w:rsidRDefault="00737F3F" w:rsidP="00737F3F">
          <w:pPr>
            <w:tabs>
              <w:tab w:val="right" w:pos="5554"/>
            </w:tabs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  <w:p w14:paraId="2B9436BD" w14:textId="77777777" w:rsidR="00737F3F" w:rsidRPr="00737F3F" w:rsidRDefault="00737F3F" w:rsidP="00737F3F">
          <w:pPr>
            <w:ind w:left="744"/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</w:tc>
    </w:tr>
    <w:tr w:rsidR="00737F3F" w14:paraId="7B09B617" w14:textId="77777777" w:rsidTr="48FAAF33">
      <w:trPr>
        <w:trHeight w:val="1132"/>
      </w:trPr>
      <w:tc>
        <w:tcPr>
          <w:tcW w:w="2173" w:type="dxa"/>
          <w:vMerge/>
        </w:tcPr>
        <w:p w14:paraId="00471FCB" w14:textId="77777777" w:rsidR="00737F3F" w:rsidRPr="00737F3F" w:rsidRDefault="00737F3F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</w:p>
      </w:tc>
      <w:tc>
        <w:tcPr>
          <w:tcW w:w="6333" w:type="dxa"/>
        </w:tcPr>
        <w:p w14:paraId="439B527D" w14:textId="77777777" w:rsidR="00737F3F" w:rsidRPr="00737F3F" w:rsidRDefault="00795681" w:rsidP="00737F3F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AMMINISTRAZIONE CENTR</w:t>
          </w:r>
          <w:r w:rsidR="00737F3F" w:rsidRPr="00737F3F">
            <w:rPr>
              <w:rFonts w:ascii="Arial" w:hAnsi="Arial" w:cs="Arial"/>
              <w:b/>
              <w:color w:val="B2071B"/>
              <w:sz w:val="17"/>
              <w:szCs w:val="17"/>
            </w:rPr>
            <w:t>ALE</w:t>
          </w:r>
        </w:p>
        <w:p w14:paraId="38B8518A" w14:textId="0E11DF54" w:rsidR="00737F3F" w:rsidRPr="00737F3F" w:rsidRDefault="00737F3F" w:rsidP="00737F3F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color w:val="B2071B"/>
              <w:sz w:val="17"/>
              <w:szCs w:val="17"/>
            </w:rPr>
          </w:pPr>
          <w:r w:rsidRPr="00737F3F">
            <w:rPr>
              <w:rFonts w:ascii="Arial" w:hAnsi="Arial" w:cs="Arial"/>
              <w:color w:val="B2071B"/>
              <w:sz w:val="17"/>
              <w:szCs w:val="17"/>
            </w:rPr>
            <w:t xml:space="preserve">AREA </w:t>
          </w:r>
          <w:r w:rsidR="00CB2EAC">
            <w:rPr>
              <w:rFonts w:ascii="Arial" w:hAnsi="Arial" w:cs="Arial"/>
              <w:color w:val="B2071B"/>
              <w:sz w:val="17"/>
              <w:szCs w:val="17"/>
            </w:rPr>
            <w:t>AFFARI GENERALI E LEGALI</w:t>
          </w:r>
        </w:p>
        <w:p w14:paraId="57332DC0" w14:textId="01A2EA1C" w:rsidR="00737F3F" w:rsidRPr="00737F3F" w:rsidRDefault="00CB2EAC" w:rsidP="00CB2EAC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</w:rPr>
          </w:pPr>
          <w:r>
            <w:rPr>
              <w:rFonts w:ascii="Arial" w:hAnsi="Arial" w:cs="Arial"/>
              <w:color w:val="B2071B"/>
              <w:sz w:val="17"/>
              <w:szCs w:val="17"/>
            </w:rPr>
            <w:t>UFFICIO AFFARI GENERALI</w:t>
          </w:r>
        </w:p>
      </w:tc>
      <w:tc>
        <w:tcPr>
          <w:tcW w:w="3685" w:type="dxa"/>
        </w:tcPr>
        <w:p w14:paraId="616F046D" w14:textId="77777777" w:rsidR="00737F3F" w:rsidRPr="00737F3F" w:rsidRDefault="00737F3F" w:rsidP="00737F3F">
          <w:pPr>
            <w:tabs>
              <w:tab w:val="left" w:pos="480"/>
              <w:tab w:val="num" w:pos="720"/>
            </w:tabs>
            <w:ind w:left="-108"/>
            <w:rPr>
              <w:rFonts w:ascii="Arial" w:hAnsi="Arial" w:cs="Arial"/>
              <w:color w:val="B2071B"/>
            </w:rPr>
          </w:pPr>
          <w:r>
            <w:rPr>
              <w:rFonts w:ascii="Arial" w:hAnsi="Arial" w:cs="Arial"/>
              <w:noProof/>
              <w:color w:val="B2071B"/>
              <w:lang w:eastAsia="it-IT"/>
            </w:rPr>
            <w:drawing>
              <wp:inline distT="0" distB="0" distL="0" distR="0" wp14:anchorId="024A176F" wp14:editId="6F719FB7">
                <wp:extent cx="165100" cy="101600"/>
                <wp:effectExtent l="25400" t="0" r="0" b="0"/>
                <wp:docPr id="2" name="Immagine 2" descr="romb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romb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0" cy="10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48FAAF33" w:rsidRPr="00737F3F">
            <w:rPr>
              <w:rFonts w:ascii="Arial" w:hAnsi="Arial" w:cs="Arial"/>
              <w:color w:val="B2071B"/>
            </w:rPr>
            <w:t xml:space="preserve"> </w:t>
          </w:r>
          <w:r w:rsidR="48FAAF33" w:rsidRPr="5A4E1423">
            <w:rPr>
              <w:rFonts w:ascii="Arial" w:hAnsi="Arial" w:cs="Arial"/>
              <w:b/>
              <w:bCs/>
              <w:color w:val="B2071B"/>
              <w:sz w:val="17"/>
              <w:szCs w:val="17"/>
            </w:rPr>
            <w:t>UNIVERSITÀ DEGLI STUDI DI PADOVA</w:t>
          </w:r>
          <w:r w:rsidRPr="00737F3F">
            <w:rPr>
              <w:rFonts w:ascii="Arial" w:hAnsi="Arial" w:cs="Arial"/>
              <w:color w:val="B2071B"/>
            </w:rPr>
            <w:tab/>
          </w:r>
        </w:p>
      </w:tc>
    </w:tr>
  </w:tbl>
  <w:p w14:paraId="3E9B9128" w14:textId="77777777" w:rsidR="00737F3F" w:rsidRDefault="00737F3F" w:rsidP="00737F3F">
    <w:pPr>
      <w:tabs>
        <w:tab w:val="center" w:pos="4153"/>
        <w:tab w:val="right" w:pos="8306"/>
      </w:tabs>
    </w:pPr>
  </w:p>
  <w:p w14:paraId="711C8EA9" w14:textId="77777777" w:rsidR="00737F3F" w:rsidRDefault="00737F3F" w:rsidP="00737F3F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302" w:type="dxa"/>
      <w:tblBorders>
        <w:bottom w:val="single" w:sz="2" w:space="0" w:color="B23021"/>
      </w:tblBorders>
      <w:tblLook w:val="00A0" w:firstRow="1" w:lastRow="0" w:firstColumn="1" w:lastColumn="0" w:noHBand="0" w:noVBand="0"/>
    </w:tblPr>
    <w:tblGrid>
      <w:gridCol w:w="2087"/>
      <w:gridCol w:w="5770"/>
      <w:gridCol w:w="4083"/>
    </w:tblGrid>
    <w:tr w:rsidR="008D42AB" w14:paraId="3C574016" w14:textId="77777777" w:rsidTr="48FAAF33">
      <w:trPr>
        <w:trHeight w:val="1702"/>
      </w:trPr>
      <w:tc>
        <w:tcPr>
          <w:tcW w:w="2087" w:type="dxa"/>
        </w:tcPr>
        <w:p w14:paraId="55568245" w14:textId="77777777" w:rsidR="00027C46" w:rsidRPr="00117E48" w:rsidRDefault="00D435B9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  <w:r w:rsidRPr="00117E48">
            <w:rPr>
              <w:rFonts w:ascii="Arial" w:hAnsi="Arial"/>
              <w:b/>
              <w:sz w:val="17"/>
              <w:szCs w:val="17"/>
            </w:rPr>
            <w:softHyphen/>
            <w:t>t</w:t>
          </w:r>
        </w:p>
      </w:tc>
      <w:tc>
        <w:tcPr>
          <w:tcW w:w="5770" w:type="dxa"/>
        </w:tcPr>
        <w:p w14:paraId="72D06A3A" w14:textId="77777777" w:rsidR="00027C46" w:rsidRPr="00777D69" w:rsidRDefault="00D435B9" w:rsidP="00117E48">
          <w:pPr>
            <w:tabs>
              <w:tab w:val="right" w:pos="5554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4088391E" w14:textId="77777777" w:rsidR="00027C46" w:rsidRPr="00777D69" w:rsidRDefault="00D435B9" w:rsidP="00117E48">
          <w:pPr>
            <w:tabs>
              <w:tab w:val="left" w:pos="3613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45040C17" w14:textId="77777777" w:rsidR="00027C46" w:rsidRPr="00777D69" w:rsidRDefault="00875743" w:rsidP="00117E48">
          <w:pPr>
            <w:pStyle w:val="NormalParagraphStyle"/>
            <w:spacing w:line="240" w:lineRule="auto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AMMINISTRAZIONE CENTRALE</w:t>
          </w:r>
        </w:p>
        <w:p w14:paraId="4750A02D" w14:textId="2F27E6C5" w:rsidR="00D435B9" w:rsidRPr="00D435B9" w:rsidRDefault="00D435B9" w:rsidP="00D435B9">
          <w:pPr>
            <w:pStyle w:val="NormalParagraphStyle"/>
            <w:spacing w:line="240" w:lineRule="auto"/>
            <w:rPr>
              <w:rFonts w:ascii="Arial" w:hAnsi="Arial" w:cs="Arial"/>
              <w:color w:val="B2071B"/>
              <w:sz w:val="17"/>
              <w:szCs w:val="17"/>
            </w:rPr>
          </w:pPr>
          <w:r w:rsidRPr="00D435B9">
            <w:rPr>
              <w:rFonts w:ascii="Arial" w:hAnsi="Arial" w:cs="Arial"/>
              <w:color w:val="B2071B"/>
              <w:sz w:val="17"/>
              <w:szCs w:val="17"/>
            </w:rPr>
            <w:t>AREA</w:t>
          </w:r>
          <w:r w:rsidR="00730FFB">
            <w:rPr>
              <w:rFonts w:ascii="Arial" w:hAnsi="Arial" w:cs="Arial"/>
              <w:color w:val="B2071B"/>
              <w:sz w:val="17"/>
              <w:szCs w:val="17"/>
            </w:rPr>
            <w:t xml:space="preserve"> AFFARI GENERALI E LEGALI</w:t>
          </w:r>
        </w:p>
        <w:p w14:paraId="7B1DC5AC" w14:textId="71CC428F" w:rsidR="00027C46" w:rsidRPr="00777D69" w:rsidRDefault="00730FFB" w:rsidP="00117E48">
          <w:pPr>
            <w:pStyle w:val="NormalParagraphStyle"/>
            <w:spacing w:line="240" w:lineRule="auto"/>
            <w:rPr>
              <w:rFonts w:ascii="Arial" w:hAnsi="Arial" w:cs="Arial"/>
              <w:color w:val="B2071B"/>
              <w:sz w:val="17"/>
              <w:szCs w:val="17"/>
            </w:rPr>
          </w:pPr>
          <w:r>
            <w:rPr>
              <w:rFonts w:ascii="Arial" w:hAnsi="Arial" w:cs="Arial"/>
              <w:color w:val="B2071B"/>
              <w:sz w:val="17"/>
              <w:szCs w:val="17"/>
            </w:rPr>
            <w:t>UFFICIO AFFARI GENERALI</w:t>
          </w:r>
        </w:p>
        <w:p w14:paraId="403543D5" w14:textId="77777777" w:rsidR="004D24BE" w:rsidRPr="00777D69" w:rsidRDefault="00D435B9" w:rsidP="00117E48">
          <w:pPr>
            <w:tabs>
              <w:tab w:val="left" w:pos="4880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56780F08" w14:textId="77777777" w:rsidR="00027C46" w:rsidRPr="004D24BE" w:rsidRDefault="00C33DF5" w:rsidP="004D24BE">
          <w:pPr>
            <w:jc w:val="center"/>
            <w:rPr>
              <w:rFonts w:ascii="Arial" w:hAnsi="Arial" w:cs="Arial"/>
            </w:rPr>
          </w:pPr>
        </w:p>
      </w:tc>
      <w:tc>
        <w:tcPr>
          <w:tcW w:w="4083" w:type="dxa"/>
        </w:tcPr>
        <w:p w14:paraId="56E578C7" w14:textId="77777777" w:rsidR="00027C46" w:rsidRPr="00117E48" w:rsidRDefault="00D435B9" w:rsidP="00117E48">
          <w:pPr>
            <w:ind w:left="926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750917A1" wp14:editId="78DC7ED6">
                <wp:extent cx="1838325" cy="857250"/>
                <wp:effectExtent l="19050" t="0" r="9525" b="0"/>
                <wp:docPr id="5" name="Immagine 1" descr="sigilloLogoUnipd_CMYK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illoLogoUnipd_CMYK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A426501" w14:textId="77777777" w:rsidR="0094488D" w:rsidRPr="00FE6531" w:rsidRDefault="00C33DF5" w:rsidP="0094488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77677C"/>
    <w:multiLevelType w:val="hybridMultilevel"/>
    <w:tmpl w:val="C89A49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075EB"/>
    <w:multiLevelType w:val="hybridMultilevel"/>
    <w:tmpl w:val="67104D8A"/>
    <w:lvl w:ilvl="0" w:tplc="2B0A6A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B0371"/>
    <w:multiLevelType w:val="hybridMultilevel"/>
    <w:tmpl w:val="75EECACE"/>
    <w:lvl w:ilvl="0" w:tplc="7AF481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C88AB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4ECB2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906E7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8AE19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8AAB2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29E20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6DEFD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E2457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25AC8"/>
    <w:multiLevelType w:val="hybridMultilevel"/>
    <w:tmpl w:val="ED1AC842"/>
    <w:lvl w:ilvl="0" w:tplc="C6F8A9C2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30818"/>
    <w:multiLevelType w:val="hybridMultilevel"/>
    <w:tmpl w:val="728840AE"/>
    <w:lvl w:ilvl="0" w:tplc="3B0CA0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33EAE9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09426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948F2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ECE66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DCCF4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0EB6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F008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A22C6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>
      <o:colormru v:ext="edit" colors="#f7f7f7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46"/>
    <w:rsid w:val="00070219"/>
    <w:rsid w:val="000A4307"/>
    <w:rsid w:val="00145862"/>
    <w:rsid w:val="0015688B"/>
    <w:rsid w:val="00160731"/>
    <w:rsid w:val="00161404"/>
    <w:rsid w:val="00163403"/>
    <w:rsid w:val="001B7A21"/>
    <w:rsid w:val="001B7E86"/>
    <w:rsid w:val="001E2B82"/>
    <w:rsid w:val="002A080D"/>
    <w:rsid w:val="002C604B"/>
    <w:rsid w:val="003124DD"/>
    <w:rsid w:val="00342552"/>
    <w:rsid w:val="00364598"/>
    <w:rsid w:val="00386585"/>
    <w:rsid w:val="0039671D"/>
    <w:rsid w:val="00401875"/>
    <w:rsid w:val="0042222C"/>
    <w:rsid w:val="004868FA"/>
    <w:rsid w:val="0049085F"/>
    <w:rsid w:val="004C3ADE"/>
    <w:rsid w:val="00502481"/>
    <w:rsid w:val="0054764C"/>
    <w:rsid w:val="00563E01"/>
    <w:rsid w:val="0056617A"/>
    <w:rsid w:val="005862B8"/>
    <w:rsid w:val="005A10B9"/>
    <w:rsid w:val="005B06BE"/>
    <w:rsid w:val="00600C96"/>
    <w:rsid w:val="00650B04"/>
    <w:rsid w:val="006F4F66"/>
    <w:rsid w:val="007046DB"/>
    <w:rsid w:val="007067E8"/>
    <w:rsid w:val="007265DA"/>
    <w:rsid w:val="00730FFB"/>
    <w:rsid w:val="00731C3B"/>
    <w:rsid w:val="00737F3F"/>
    <w:rsid w:val="00743BE3"/>
    <w:rsid w:val="00795681"/>
    <w:rsid w:val="007B52A7"/>
    <w:rsid w:val="00846EBC"/>
    <w:rsid w:val="00875743"/>
    <w:rsid w:val="00886E81"/>
    <w:rsid w:val="00893937"/>
    <w:rsid w:val="008B5C37"/>
    <w:rsid w:val="008D42AB"/>
    <w:rsid w:val="00912D24"/>
    <w:rsid w:val="009509EA"/>
    <w:rsid w:val="009A19AE"/>
    <w:rsid w:val="009C1746"/>
    <w:rsid w:val="00A2682E"/>
    <w:rsid w:val="00A66B19"/>
    <w:rsid w:val="00A8058A"/>
    <w:rsid w:val="00AF5DBA"/>
    <w:rsid w:val="00B12CEC"/>
    <w:rsid w:val="00B76052"/>
    <w:rsid w:val="00BB216E"/>
    <w:rsid w:val="00BB21D0"/>
    <w:rsid w:val="00BD0AC3"/>
    <w:rsid w:val="00C17B1A"/>
    <w:rsid w:val="00C40593"/>
    <w:rsid w:val="00C40A89"/>
    <w:rsid w:val="00C45DCF"/>
    <w:rsid w:val="00C5752D"/>
    <w:rsid w:val="00C7146B"/>
    <w:rsid w:val="00C90A4A"/>
    <w:rsid w:val="00CB223A"/>
    <w:rsid w:val="00CB2EAC"/>
    <w:rsid w:val="00CB7CA5"/>
    <w:rsid w:val="00CC7D45"/>
    <w:rsid w:val="00CD0C03"/>
    <w:rsid w:val="00D23FE8"/>
    <w:rsid w:val="00D435B9"/>
    <w:rsid w:val="00D47EDB"/>
    <w:rsid w:val="00D5424B"/>
    <w:rsid w:val="00D860FD"/>
    <w:rsid w:val="00DF1A57"/>
    <w:rsid w:val="00DF1BFD"/>
    <w:rsid w:val="00E00101"/>
    <w:rsid w:val="00E16C04"/>
    <w:rsid w:val="00E203C9"/>
    <w:rsid w:val="00E20E38"/>
    <w:rsid w:val="00E3593B"/>
    <w:rsid w:val="00E52C31"/>
    <w:rsid w:val="00EA562E"/>
    <w:rsid w:val="00F1597A"/>
    <w:rsid w:val="00F82C1D"/>
    <w:rsid w:val="00FA6C51"/>
    <w:rsid w:val="07350A5B"/>
    <w:rsid w:val="095E545A"/>
    <w:rsid w:val="0AD70DDC"/>
    <w:rsid w:val="0CC3C256"/>
    <w:rsid w:val="2018DD78"/>
    <w:rsid w:val="22061BEE"/>
    <w:rsid w:val="293E3A47"/>
    <w:rsid w:val="3097CCCC"/>
    <w:rsid w:val="352DA8F7"/>
    <w:rsid w:val="368FDC94"/>
    <w:rsid w:val="38F9E8DD"/>
    <w:rsid w:val="3B112ECC"/>
    <w:rsid w:val="3CB751CA"/>
    <w:rsid w:val="3F636F4E"/>
    <w:rsid w:val="41883F88"/>
    <w:rsid w:val="48FAAF33"/>
    <w:rsid w:val="499964B3"/>
    <w:rsid w:val="4EF7EFD3"/>
    <w:rsid w:val="5A4E1423"/>
    <w:rsid w:val="5B226D78"/>
    <w:rsid w:val="5C5BD8F5"/>
    <w:rsid w:val="5D0A2162"/>
    <w:rsid w:val="61C12627"/>
    <w:rsid w:val="6914508D"/>
    <w:rsid w:val="75CDFA20"/>
    <w:rsid w:val="7A22D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ru v:ext="edit" colors="#f7f7f7,white"/>
    </o:shapedefaults>
    <o:shapelayout v:ext="edit">
      <o:idmap v:ext="edit" data="1"/>
    </o:shapelayout>
  </w:shapeDefaults>
  <w:doNotEmbedSmartTags/>
  <w:decimalSymbol w:val=","/>
  <w:listSeparator w:val=";"/>
  <w14:docId w14:val="57E297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7C30"/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6F44A3"/>
    <w:pPr>
      <w:spacing w:after="60" w:line="288" w:lineRule="auto"/>
      <w:jc w:val="both"/>
    </w:pPr>
    <w:rPr>
      <w:rFonts w:ascii="Arial" w:hAnsi="Arial" w:cs="Arial"/>
      <w:sz w:val="17"/>
      <w:szCs w:val="22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C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7C46"/>
    <w:rPr>
      <w:rFonts w:ascii="Tahoma" w:hAnsi="Tahoma" w:cs="Tahoma"/>
      <w:sz w:val="16"/>
      <w:szCs w:val="16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4D24BE"/>
    <w:rPr>
      <w:rFonts w:ascii="Lucida Grande" w:hAnsi="Lucida Grand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4D24BE"/>
    <w:rPr>
      <w:rFonts w:ascii="Lucida Grande" w:hAnsi="Lucida Grande"/>
      <w:sz w:val="24"/>
      <w:szCs w:val="24"/>
      <w:lang w:eastAsia="en-US"/>
    </w:rPr>
  </w:style>
  <w:style w:type="character" w:styleId="Collegamentoipertestuale">
    <w:name w:val="Hyperlink"/>
    <w:basedOn w:val="Carpredefinitoparagrafo"/>
    <w:rsid w:val="00E3593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rsid w:val="006F4F66"/>
    <w:rPr>
      <w:color w:val="800080" w:themeColor="followedHyperlink"/>
      <w:u w:val="single"/>
    </w:rPr>
  </w:style>
  <w:style w:type="paragraph" w:styleId="Paragrafoelenco">
    <w:name w:val="List Paragraph"/>
    <w:basedOn w:val="Normale"/>
    <w:rsid w:val="00FA6C51"/>
    <w:pPr>
      <w:ind w:left="720"/>
      <w:contextualSpacing/>
    </w:pPr>
  </w:style>
  <w:style w:type="paragraph" w:styleId="Corpotesto">
    <w:name w:val="Body Text"/>
    <w:basedOn w:val="Normale"/>
    <w:link w:val="CorpotestoCarattere"/>
    <w:qFormat/>
    <w:rsid w:val="00AF5DBA"/>
    <w:pPr>
      <w:tabs>
        <w:tab w:val="left" w:pos="5670"/>
      </w:tabs>
      <w:jc w:val="both"/>
    </w:pPr>
    <w:rPr>
      <w:rFonts w:ascii="Arial" w:hAnsi="Arial"/>
      <w:sz w:val="22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AF5DBA"/>
    <w:rPr>
      <w:rFonts w:ascii="Arial" w:hAnsi="Arial"/>
      <w:sz w:val="22"/>
      <w:szCs w:val="20"/>
    </w:rPr>
  </w:style>
  <w:style w:type="paragraph" w:customStyle="1" w:styleId="a">
    <w:basedOn w:val="Normale"/>
    <w:next w:val="Corpotesto"/>
    <w:rsid w:val="00AF5DBA"/>
    <w:pPr>
      <w:tabs>
        <w:tab w:val="left" w:pos="709"/>
        <w:tab w:val="left" w:pos="4039"/>
      </w:tabs>
      <w:jc w:val="both"/>
    </w:pPr>
    <w:rPr>
      <w:sz w:val="16"/>
      <w:szCs w:val="20"/>
      <w:lang w:eastAsia="it-IT"/>
    </w:rPr>
  </w:style>
  <w:style w:type="paragraph" w:styleId="PreformattatoHTML">
    <w:name w:val="HTML Preformatted"/>
    <w:basedOn w:val="Normale"/>
    <w:link w:val="PreformattatoHTMLCarattere"/>
    <w:semiHidden/>
    <w:unhideWhenUsed/>
    <w:rsid w:val="00EA562E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semiHidden/>
    <w:rsid w:val="00EA562E"/>
    <w:rPr>
      <w:rFonts w:ascii="Consolas" w:hAnsi="Consolas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3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1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2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4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ZZDO~1\AppData\Local\Temp\Modello%20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C3EBB178B39C499A64DDEF59A04714" ma:contentTypeVersion="11" ma:contentTypeDescription="Creare un nuovo documento." ma:contentTypeScope="" ma:versionID="bb8bcd991cf296926b36a77c6d7df60a">
  <xsd:schema xmlns:xsd="http://www.w3.org/2001/XMLSchema" xmlns:xs="http://www.w3.org/2001/XMLSchema" xmlns:p="http://schemas.microsoft.com/office/2006/metadata/properties" xmlns:ns3="54fbe17c-0dff-48d5-9b1b-d9b5e83dd193" targetNamespace="http://schemas.microsoft.com/office/2006/metadata/properties" ma:root="true" ma:fieldsID="6183afc8ca70394a77f18cab77b3527f" ns3:_="">
    <xsd:import namespace="54fbe17c-0dff-48d5-9b1b-d9b5e83dd1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be17c-0dff-48d5-9b1b-d9b5e83dd1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5B2BF8-B38A-4198-860A-26ACF41583C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54fbe17c-0dff-48d5-9b1b-d9b5e83dd193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C7B10DB-B859-42B7-AF6B-AD390FB463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656ACE-BA2C-4D29-B4E5-07C057C52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fbe17c-0dff-48d5-9b1b-d9b5e83dd1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intestata.dotx</Template>
  <TotalTime>0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Mazzetto</dc:creator>
  <cp:lastModifiedBy>Maria Saveria Mollura</cp:lastModifiedBy>
  <cp:revision>2</cp:revision>
  <cp:lastPrinted>2019-01-14T09:25:00Z</cp:lastPrinted>
  <dcterms:created xsi:type="dcterms:W3CDTF">2024-02-29T13:20:00Z</dcterms:created>
  <dcterms:modified xsi:type="dcterms:W3CDTF">2024-02-29T13:20:00Z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0x01010080C3EBB178B39C499A64DDEF59A04714</vt:lpwstr>
  </property>
</Properties>
</file>