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31CD" w14:textId="49832D2E" w:rsidR="002017FF" w:rsidRPr="00D50C45" w:rsidRDefault="002017FF" w:rsidP="008A275E">
      <w:pPr>
        <w:jc w:val="center"/>
        <w:rPr>
          <w:b/>
          <w:lang w:val="en-GB"/>
        </w:rPr>
      </w:pPr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  <w:r w:rsidR="00113E37">
        <w:rPr>
          <w:b/>
          <w:lang w:val="en-GB"/>
        </w:rPr>
        <w:br/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2"/>
      </w:tblGrid>
      <w:tr w:rsidR="00F449D0" w:rsidRPr="001B621C" w14:paraId="1888C4B1" w14:textId="77777777" w:rsidTr="008A275E">
        <w:trPr>
          <w:trHeight w:val="70"/>
        </w:trPr>
        <w:tc>
          <w:tcPr>
            <w:tcW w:w="0" w:type="auto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2041CA" w14:textId="77777777" w:rsidR="00F449D0" w:rsidRPr="002679FC" w:rsidRDefault="00AD30DC" w:rsidP="008A275E">
            <w:pPr>
              <w:pStyle w:val="Testocommento"/>
              <w:spacing w:before="80" w:after="80"/>
              <w:ind w:right="283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44C22846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1EE79C4" w14:textId="7243536B" w:rsidR="00CB4A62" w:rsidRPr="00226134" w:rsidRDefault="00CB4A62" w:rsidP="00050A1B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  <w:r w:rsidR="00D33EA5">
              <w:t xml:space="preserve"> </w:t>
            </w:r>
          </w:p>
        </w:tc>
      </w:tr>
      <w:tr w:rsidR="00CB4A62" w:rsidRPr="001B621C" w14:paraId="144FF8EF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78FD7A0" w14:textId="5783B1A8" w:rsidR="00CB4A62" w:rsidRPr="00CB4A62" w:rsidRDefault="00CB4A62" w:rsidP="00050A1B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  <w:r w:rsidR="00D33EA5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</w:tr>
      <w:tr w:rsidR="00CB4A62" w:rsidRPr="001B621C" w14:paraId="33E18B44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B0D9A33" w14:textId="77777777" w:rsidR="00CB4A62" w:rsidRPr="00CB4A62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1EDC563B" w14:textId="77777777" w:rsidTr="008A275E">
        <w:trPr>
          <w:trHeight w:val="17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6EA88964" w14:textId="77777777" w:rsidR="00CB4A62" w:rsidRDefault="00CB4A62" w:rsidP="008A275E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52ABAB6D" w14:textId="0D9CE82D" w:rsidR="00113E37" w:rsidRPr="00CB4A62" w:rsidRDefault="00113E37" w:rsidP="00D33EA5">
            <w:pPr>
              <w:pStyle w:val="Testocommento"/>
              <w:tabs>
                <w:tab w:val="left" w:pos="5812"/>
              </w:tabs>
              <w:spacing w:before="80" w:after="80"/>
              <w:ind w:right="283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4B12D8E0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5E4E2EA" w14:textId="33BCD2F0" w:rsidR="007328BE" w:rsidRDefault="00CB4A62" w:rsidP="008A275E">
            <w:pPr>
              <w:spacing w:before="80" w:after="80"/>
              <w:ind w:right="28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the complete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traineeship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 xml:space="preserve"> (incl. </w:t>
            </w:r>
            <w:r w:rsidR="000B3DD9">
              <w:rPr>
                <w:rFonts w:cs="Calibri"/>
                <w:b/>
                <w:sz w:val="16"/>
                <w:szCs w:val="16"/>
                <w:lang w:val="en-GB"/>
              </w:rPr>
              <w:t>v</w:t>
            </w:r>
            <w:r w:rsidR="00A326BD">
              <w:rPr>
                <w:rFonts w:cs="Calibri"/>
                <w:b/>
                <w:sz w:val="16"/>
                <w:szCs w:val="16"/>
                <w:lang w:val="en-GB"/>
              </w:rPr>
              <w:t>irtual component, if applicable)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5131DBAB" w14:textId="7DE4693F" w:rsidR="00F449D0" w:rsidRDefault="007328BE" w:rsidP="008A275E">
            <w:pPr>
              <w:spacing w:before="80" w:after="80"/>
              <w:ind w:right="28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Start date a</w:t>
            </w:r>
            <w:r w:rsidR="0061782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nd end date of physical component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: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</w:t>
            </w:r>
          </w:p>
          <w:p w14:paraId="38E1D771" w14:textId="128D48E3" w:rsidR="005A6EBB" w:rsidRPr="00226134" w:rsidRDefault="005A6EBB" w:rsidP="008A275E">
            <w:pPr>
              <w:spacing w:before="80" w:after="80"/>
              <w:ind w:right="283"/>
              <w:rPr>
                <w:rFonts w:cs="Calibri"/>
                <w:sz w:val="16"/>
                <w:szCs w:val="16"/>
                <w:lang w:val="en-GB"/>
              </w:rPr>
            </w:pPr>
          </w:p>
        </w:tc>
      </w:tr>
      <w:tr w:rsidR="00E74486" w:rsidRPr="005B1FE8" w14:paraId="04956C9A" w14:textId="77777777" w:rsidTr="008A275E">
        <w:trPr>
          <w:trHeight w:val="302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FAFC13F" w14:textId="2F0FB565" w:rsidR="006F4618" w:rsidRDefault="00E74486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</w:tc>
      </w:tr>
      <w:tr w:rsidR="00F449D0" w:rsidRPr="001B621C" w14:paraId="18738C47" w14:textId="77777777" w:rsidTr="008A275E">
        <w:trPr>
          <w:trHeight w:val="2420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373F3D5" w14:textId="19F79105" w:rsidR="00F449D0" w:rsidRPr="00226134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D50C45">
              <w:rPr>
                <w:rFonts w:cs="Arial"/>
                <w:b/>
                <w:sz w:val="16"/>
                <w:szCs w:val="16"/>
                <w:lang w:val="en-GB"/>
              </w:rPr>
              <w:t>ks carried out by the trainee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 </w:t>
            </w:r>
            <w:r w:rsidR="00D50C45" w:rsidRPr="00D50C45">
              <w:rPr>
                <w:rFonts w:cs="Arial"/>
                <w:b/>
                <w:sz w:val="16"/>
                <w:szCs w:val="16"/>
                <w:lang w:val="en-GB"/>
              </w:rPr>
              <w:t>(including the virtual component, if applicable):</w:t>
            </w:r>
          </w:p>
          <w:p w14:paraId="32CFEF90" w14:textId="77777777" w:rsidR="001F0765" w:rsidRDefault="001F0765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E264246" w14:textId="77777777" w:rsidR="00BF405C" w:rsidRDefault="00BF405C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4CC964E6" w14:textId="77777777" w:rsidR="006F4618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530B3EE" w14:textId="77777777" w:rsidR="006F4618" w:rsidRPr="00226134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4EB325B9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A9A3C14" w14:textId="77777777" w:rsidR="008A275E" w:rsidRDefault="00B8310B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5C6B7123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8B5687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B2C387B" w14:textId="77777777" w:rsidR="008A275E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B58F4C5" w14:textId="3A8353A2" w:rsidR="008A275E" w:rsidRPr="00226134" w:rsidRDefault="008A275E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DCCABE0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9BB034C" w14:textId="1544330B" w:rsidR="00F449D0" w:rsidRPr="00226134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>of the trainee</w:t>
            </w:r>
            <w:r w:rsidR="005A12E2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5A12E2" w:rsidRPr="005A12E2">
              <w:rPr>
                <w:rFonts w:cs="Calibri"/>
                <w:b/>
                <w:sz w:val="16"/>
                <w:szCs w:val="16"/>
                <w:lang w:val="en-GB"/>
              </w:rPr>
              <w:t>by the Supervisor at the receiving organization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</w:p>
          <w:p w14:paraId="267A5354" w14:textId="77777777" w:rsidR="00F449D0" w:rsidRDefault="00F449D0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3DDB7364" w14:textId="77777777" w:rsidR="001F0765" w:rsidRDefault="001F0765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26E68DCF" w14:textId="77777777" w:rsidR="00BF405C" w:rsidRDefault="00BF405C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75DB06CD" w14:textId="77777777" w:rsidR="006F4618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  <w:p w14:paraId="6EA0E70C" w14:textId="77777777" w:rsidR="006F4618" w:rsidRPr="00226134" w:rsidRDefault="006F4618" w:rsidP="008A275E">
            <w:pPr>
              <w:spacing w:before="80" w:after="80"/>
              <w:ind w:right="28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00A055DE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FEA753D" w14:textId="77777777" w:rsidR="00BF405C" w:rsidRPr="00226134" w:rsidRDefault="005012F0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61405C44" w14:textId="77777777" w:rsidTr="008A275E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20ADBAD" w14:textId="77777777" w:rsidR="005012F0" w:rsidRDefault="005012F0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159A2DE7" w14:textId="77777777" w:rsidR="00113E37" w:rsidRDefault="00113E37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56DFC2C8" w14:textId="77777777" w:rsidR="006F4618" w:rsidRPr="005012F0" w:rsidRDefault="006F4618" w:rsidP="008A275E">
            <w:pPr>
              <w:spacing w:before="80" w:after="80"/>
              <w:ind w:right="28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647001A3" w14:textId="05AAC117" w:rsidR="00F47590" w:rsidRPr="00226134" w:rsidRDefault="00F47590" w:rsidP="005A12E2">
      <w:pPr>
        <w:rPr>
          <w:lang w:val="en-GB"/>
        </w:rPr>
      </w:pPr>
    </w:p>
    <w:sectPr w:rsidR="00F47590" w:rsidRPr="00226134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1999" w14:textId="77777777" w:rsidR="000D5AA2" w:rsidRDefault="000D5AA2" w:rsidP="00261299">
      <w:pPr>
        <w:spacing w:after="0" w:line="240" w:lineRule="auto"/>
      </w:pPr>
      <w:r>
        <w:separator/>
      </w:r>
    </w:p>
  </w:endnote>
  <w:endnote w:type="continuationSeparator" w:id="0">
    <w:p w14:paraId="514A60E5" w14:textId="77777777" w:rsidR="000D5AA2" w:rsidRDefault="000D5AA2" w:rsidP="00261299">
      <w:pPr>
        <w:spacing w:after="0" w:line="240" w:lineRule="auto"/>
      </w:pPr>
      <w:r>
        <w:continuationSeparator/>
      </w:r>
    </w:p>
  </w:endnote>
  <w:endnote w:type="continuationNotice" w:id="1">
    <w:p w14:paraId="58D4F832" w14:textId="77777777" w:rsidR="000D5AA2" w:rsidRDefault="000D5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2CA6" w14:textId="6B43C7B3" w:rsidR="00EF3842" w:rsidRDefault="00EF3842">
    <w:pPr>
      <w:pStyle w:val="Pidipagina"/>
      <w:jc w:val="center"/>
    </w:pPr>
  </w:p>
  <w:p w14:paraId="4F20B83E" w14:textId="77777777" w:rsidR="00EF3842" w:rsidRDefault="00EF38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8AC2" w14:textId="77777777" w:rsidR="000D5AA2" w:rsidRDefault="000D5AA2" w:rsidP="00261299">
      <w:pPr>
        <w:spacing w:after="0" w:line="240" w:lineRule="auto"/>
      </w:pPr>
      <w:r>
        <w:separator/>
      </w:r>
    </w:p>
  </w:footnote>
  <w:footnote w:type="continuationSeparator" w:id="0">
    <w:p w14:paraId="707B5095" w14:textId="77777777" w:rsidR="000D5AA2" w:rsidRDefault="000D5AA2" w:rsidP="00261299">
      <w:pPr>
        <w:spacing w:after="0" w:line="240" w:lineRule="auto"/>
      </w:pPr>
      <w:r>
        <w:continuationSeparator/>
      </w:r>
    </w:p>
  </w:footnote>
  <w:footnote w:type="continuationNotice" w:id="1">
    <w:p w14:paraId="401804E6" w14:textId="77777777" w:rsidR="000D5AA2" w:rsidRDefault="000D5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BE21" w14:textId="03A74B79" w:rsidR="00EF3842" w:rsidRDefault="003A31B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6818349D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74EB3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74AF6807" w14:textId="09D778E6" w:rsidR="00EF3842" w:rsidRPr="00687C4A" w:rsidRDefault="00674EB3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202</w:t>
                          </w:r>
                          <w:r w:rsidR="004E3E5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5</w:t>
                          </w:r>
                          <w:r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/202</w:t>
                          </w:r>
                          <w:r w:rsidR="004E3E58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6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74EB3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74AF6807" w14:textId="09D778E6" w:rsidR="00EF3842" w:rsidRPr="00687C4A" w:rsidRDefault="00674EB3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202</w:t>
                    </w:r>
                    <w:r w:rsidR="004E3E5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5</w:t>
                    </w:r>
                    <w:r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/202</w:t>
                    </w:r>
                    <w:r w:rsidR="004E3E58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6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 w:rsidRPr="00A04811">
      <w:rPr>
        <w:noProof/>
        <w:lang w:eastAsia="it-IT"/>
      </w:rPr>
      <w:drawing>
        <wp:anchor distT="0" distB="0" distL="114300" distR="114300" simplePos="0" relativeHeight="251658242" behindDoc="0" locked="0" layoutInCell="1" allowOverlap="1" wp14:anchorId="1FDF7FD1" wp14:editId="5C373A75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75DD" w14:textId="09065095" w:rsidR="00EF3842" w:rsidRDefault="003A31B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55F3E789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0A1B"/>
    <w:rsid w:val="00051A0B"/>
    <w:rsid w:val="00052399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5AA2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A31B4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3E58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0D1A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12E2"/>
    <w:rsid w:val="005A6EBB"/>
    <w:rsid w:val="005B1FE8"/>
    <w:rsid w:val="005C3868"/>
    <w:rsid w:val="005C4790"/>
    <w:rsid w:val="005C6BCC"/>
    <w:rsid w:val="005D0CC7"/>
    <w:rsid w:val="005D1AD3"/>
    <w:rsid w:val="005D54F2"/>
    <w:rsid w:val="005D6F8F"/>
    <w:rsid w:val="005D7240"/>
    <w:rsid w:val="005E0F66"/>
    <w:rsid w:val="005E25EC"/>
    <w:rsid w:val="005E3B1D"/>
    <w:rsid w:val="005E53E1"/>
    <w:rsid w:val="005F4B05"/>
    <w:rsid w:val="006017D9"/>
    <w:rsid w:val="0061091B"/>
    <w:rsid w:val="00617828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74EB3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4786"/>
    <w:rsid w:val="00697CAE"/>
    <w:rsid w:val="006A0CF3"/>
    <w:rsid w:val="006A264B"/>
    <w:rsid w:val="006B1D2E"/>
    <w:rsid w:val="006B2F48"/>
    <w:rsid w:val="006B5988"/>
    <w:rsid w:val="006C7EC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75E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6CC5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0F1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C79A4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763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17B6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CF7134"/>
    <w:rsid w:val="00D04C78"/>
    <w:rsid w:val="00D1028A"/>
    <w:rsid w:val="00D14211"/>
    <w:rsid w:val="00D14DBA"/>
    <w:rsid w:val="00D1613B"/>
    <w:rsid w:val="00D172E2"/>
    <w:rsid w:val="00D20468"/>
    <w:rsid w:val="00D24E26"/>
    <w:rsid w:val="00D274C1"/>
    <w:rsid w:val="00D33628"/>
    <w:rsid w:val="00D3366A"/>
    <w:rsid w:val="00D33EA5"/>
    <w:rsid w:val="00D369E6"/>
    <w:rsid w:val="00D43AC5"/>
    <w:rsid w:val="00D47AE6"/>
    <w:rsid w:val="00D50C45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5577"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87D9C-D19F-4300-A06E-6F95B07E1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Stefania Chellin</cp:lastModifiedBy>
  <cp:revision>21</cp:revision>
  <cp:lastPrinted>2015-04-10T09:51:00Z</cp:lastPrinted>
  <dcterms:created xsi:type="dcterms:W3CDTF">2021-11-24T12:35:00Z</dcterms:created>
  <dcterms:modified xsi:type="dcterms:W3CDTF">2025-09-09T09:31:00Z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